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0F08" w:rsidR="00630F08" w:rsidP="00961751" w:rsidRDefault="00630F08" w14:paraId="48C3C66A" w14:textId="76F7A61E">
      <w:pPr>
        <w:pStyle w:val="Heading1"/>
        <w:pBdr>
          <w:bottom w:val="single" w:color="auto" w:sz="4" w:space="1"/>
        </w:pBdr>
      </w:pPr>
      <w:r w:rsidRPr="00630F08">
        <w:t>Leadership Styles Questionnaire</w:t>
      </w:r>
    </w:p>
    <w:p w:rsidR="00630F08" w:rsidP="00630F08" w:rsidRDefault="00630F08" w14:paraId="7E7CB586" w14:textId="77777777">
      <w:pPr>
        <w:pStyle w:val="Heading2"/>
      </w:pPr>
      <w:r w:rsidRPr="00BA134C">
        <w:t>Purpose</w:t>
      </w:r>
    </w:p>
    <w:p w:rsidR="000A25D4" w:rsidP="00630F08" w:rsidRDefault="000A25D4" w14:paraId="4F8A3150" w14:textId="77777777">
      <w:pPr>
        <w:pStyle w:val="Heading2"/>
        <w:rPr>
          <w:rFonts w:asciiTheme="minorHAnsi" w:hAnsiTheme="minorHAnsi" w:eastAsiaTheme="minorHAnsi" w:cstheme="minorBidi"/>
          <w:color w:val="auto"/>
          <w:sz w:val="24"/>
          <w:szCs w:val="24"/>
        </w:rPr>
      </w:pPr>
      <w:r w:rsidRPr="000A25D4">
        <w:rPr>
          <w:rFonts w:asciiTheme="minorHAnsi" w:hAnsiTheme="minorHAnsi" w:eastAsiaTheme="minorHAnsi" w:cstheme="minorBidi"/>
          <w:color w:val="auto"/>
          <w:sz w:val="24"/>
          <w:szCs w:val="24"/>
        </w:rPr>
        <w:t>This questionnaire helps identify your natural tendency toward one of three common leadership styles: authoritarian, democratic, or laissez-faire.</w:t>
      </w:r>
    </w:p>
    <w:p w:rsidRPr="00BA134C" w:rsidR="00630F08" w:rsidP="00630F08" w:rsidRDefault="00630F08" w14:paraId="3EB0068E" w14:textId="4C00A36C">
      <w:pPr>
        <w:pStyle w:val="Heading2"/>
      </w:pPr>
      <w:r w:rsidRPr="00630F08">
        <w:t>Directions</w:t>
      </w:r>
    </w:p>
    <w:p w:rsidRPr="00630F08" w:rsidR="00630F08" w:rsidP="00630F08" w:rsidRDefault="00630F08" w14:paraId="01F84F0E" w14:textId="77777777">
      <w:pPr>
        <w:pStyle w:val="ListParagraph"/>
        <w:numPr>
          <w:ilvl w:val="0"/>
          <w:numId w:val="5"/>
        </w:numPr>
      </w:pPr>
      <w:r w:rsidRPr="00630F08">
        <w:t>For each of the statements below, circle the number that indicates the degree to which you agree or disagree.</w:t>
      </w:r>
    </w:p>
    <w:p w:rsidRPr="00630F08" w:rsidR="00630F08" w:rsidP="00630F08" w:rsidRDefault="00630F08" w14:paraId="2DFD7AEB" w14:textId="6F73DAF2">
      <w:pPr>
        <w:pStyle w:val="ListParagraph"/>
        <w:numPr>
          <w:ilvl w:val="0"/>
          <w:numId w:val="5"/>
        </w:numPr>
      </w:pPr>
      <w:r w:rsidRPr="00630F08">
        <w:t>Give your immediate impressions. There are no right or wrong answers.</w:t>
      </w:r>
    </w:p>
    <w:p w:rsidRPr="00630F08" w:rsidR="00630F08" w:rsidP="00630F08" w:rsidRDefault="00630F08" w14:paraId="6FB76F9C" w14:textId="4E2E18EA">
      <w:pPr>
        <w:widowControl w:val="0"/>
        <w:tabs>
          <w:tab w:val="left" w:pos="355"/>
        </w:tabs>
        <w:autoSpaceDE w:val="0"/>
        <w:autoSpaceDN w:val="0"/>
        <w:spacing w:before="128" w:after="0" w:line="240" w:lineRule="auto"/>
        <w:rPr>
          <w:rFonts w:ascii="Aptos" w:hAnsi="Aptos"/>
          <w:sz w:val="18"/>
        </w:rPr>
      </w:pPr>
    </w:p>
    <w:tbl>
      <w:tblPr>
        <w:tblW w:w="8099" w:type="dxa"/>
        <w:tblInd w:w="84" w:type="dxa"/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1020"/>
        <w:gridCol w:w="828"/>
        <w:gridCol w:w="708"/>
        <w:gridCol w:w="771"/>
        <w:gridCol w:w="1020"/>
      </w:tblGrid>
      <w:tr w:rsidRPr="00BA134C" w:rsidR="00630F08" w:rsidTr="43F6C257" w14:paraId="6C146FA1" w14:textId="77777777">
        <w:trPr>
          <w:trHeight w:val="556"/>
          <w:tblHeader/>
        </w:trPr>
        <w:tc>
          <w:tcPr>
            <w:tcW w:w="3752" w:type="dxa"/>
            <w:tcBorders>
              <w:top w:val="single" w:color="FFFFFF" w:themeColor="background1" w:sz="8" w:space="0"/>
            </w:tcBorders>
            <w:shd w:val="clear" w:color="auto" w:fill="808080" w:themeFill="background1" w:themeFillShade="80"/>
            <w:tcMar/>
          </w:tcPr>
          <w:p w:rsidRPr="00630F08" w:rsidR="00630F08" w:rsidP="00DB020A" w:rsidRDefault="00630F08" w14:paraId="5DF93B1C" w14:textId="2CCEE57A">
            <w:pPr>
              <w:pStyle w:val="TableParagraph"/>
              <w:spacing w:before="90" w:line="220" w:lineRule="atLeast"/>
              <w:ind w:left="460" w:right="244" w:hanging="283"/>
              <w:rPr>
                <w:rFonts w:ascii="Aptos" w:hAnsi="Aptos"/>
                <w:b/>
                <w:bCs/>
                <w:color w:val="FFFFFF" w:themeColor="background1"/>
                <w:w w:val="85"/>
                <w:sz w:val="16"/>
              </w:rPr>
            </w:pPr>
            <w:r w:rsidRPr="00630F08">
              <w:rPr>
                <w:rFonts w:ascii="Aptos" w:hAnsi="Aptos"/>
                <w:b/>
                <w:bCs/>
                <w:color w:val="FFFFFF" w:themeColor="background1"/>
                <w:w w:val="85"/>
                <w:sz w:val="16"/>
              </w:rPr>
              <w:t>Statement</w:t>
            </w:r>
          </w:p>
        </w:tc>
        <w:tc>
          <w:tcPr>
            <w:tcW w:w="1020" w:type="dxa"/>
            <w:tcBorders>
              <w:top w:val="single" w:color="FFFFFF" w:themeColor="background1" w:sz="8" w:space="0"/>
            </w:tcBorders>
            <w:shd w:val="clear" w:color="auto" w:fill="808080" w:themeFill="background1" w:themeFillShade="80"/>
            <w:tcMar/>
          </w:tcPr>
          <w:p w:rsidRPr="00630F08" w:rsidR="00630F08" w:rsidP="00630F08" w:rsidRDefault="00630F08" w14:paraId="3D5D965C" w14:textId="7E9D592D">
            <w:pPr>
              <w:pStyle w:val="TableParagraph"/>
              <w:spacing w:before="121"/>
              <w:ind w:left="360"/>
              <w:jc w:val="center"/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</w:pP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t xml:space="preserve">Strongly </w:t>
            </w: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br/>
            </w: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t>agree</w:t>
            </w:r>
          </w:p>
        </w:tc>
        <w:tc>
          <w:tcPr>
            <w:tcW w:w="828" w:type="dxa"/>
            <w:tcBorders>
              <w:top w:val="single" w:color="FFFFFF" w:themeColor="background1" w:sz="8" w:space="0"/>
            </w:tcBorders>
            <w:shd w:val="clear" w:color="auto" w:fill="808080" w:themeFill="background1" w:themeFillShade="80"/>
            <w:tcMar/>
          </w:tcPr>
          <w:p w:rsidRPr="00630F08" w:rsidR="00630F08" w:rsidP="00630F08" w:rsidRDefault="00630F08" w14:paraId="4A5E248F" w14:textId="10114A7E">
            <w:pPr>
              <w:pStyle w:val="TableParagraph"/>
              <w:spacing w:before="121"/>
              <w:ind w:right="335"/>
              <w:jc w:val="center"/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</w:pP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t>Disagree</w:t>
            </w:r>
          </w:p>
        </w:tc>
        <w:tc>
          <w:tcPr>
            <w:tcW w:w="708" w:type="dxa"/>
            <w:tcBorders>
              <w:top w:val="single" w:color="FFFFFF" w:themeColor="background1" w:sz="8" w:space="0"/>
            </w:tcBorders>
            <w:shd w:val="clear" w:color="auto" w:fill="808080" w:themeFill="background1" w:themeFillShade="80"/>
            <w:tcMar/>
          </w:tcPr>
          <w:p w:rsidRPr="00630F08" w:rsidR="00630F08" w:rsidP="00630F08" w:rsidRDefault="00630F08" w14:paraId="18AD5353" w14:textId="7ACF811F">
            <w:pPr>
              <w:pStyle w:val="TableParagraph"/>
              <w:spacing w:before="121"/>
              <w:ind w:left="52"/>
              <w:jc w:val="center"/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</w:pP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t>Neutral</w:t>
            </w:r>
          </w:p>
        </w:tc>
        <w:tc>
          <w:tcPr>
            <w:tcW w:w="771" w:type="dxa"/>
            <w:tcBorders>
              <w:top w:val="single" w:color="FFFFFF" w:themeColor="background1" w:sz="8" w:space="0"/>
            </w:tcBorders>
            <w:shd w:val="clear" w:color="auto" w:fill="808080" w:themeFill="background1" w:themeFillShade="80"/>
            <w:tcMar/>
          </w:tcPr>
          <w:p w:rsidRPr="00630F08" w:rsidR="00630F08" w:rsidP="00630F08" w:rsidRDefault="00630F08" w14:paraId="4C6254AB" w14:textId="37AB19A6">
            <w:pPr>
              <w:pStyle w:val="TableParagraph"/>
              <w:spacing w:before="121"/>
              <w:ind w:left="281"/>
              <w:jc w:val="center"/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</w:pP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t>Agree</w:t>
            </w:r>
          </w:p>
        </w:tc>
        <w:tc>
          <w:tcPr>
            <w:tcW w:w="1020" w:type="dxa"/>
            <w:tcBorders>
              <w:top w:val="single" w:color="FFFFFF" w:themeColor="background1" w:sz="8" w:space="0"/>
            </w:tcBorders>
            <w:shd w:val="clear" w:color="auto" w:fill="808080" w:themeFill="background1" w:themeFillShade="80"/>
            <w:tcMar/>
          </w:tcPr>
          <w:p w:rsidRPr="00630F08" w:rsidR="00630F08" w:rsidP="00630F08" w:rsidRDefault="00630F08" w14:paraId="735702D4" w14:textId="5AFAE9D2">
            <w:pPr>
              <w:pStyle w:val="TableParagraph"/>
              <w:spacing w:before="121"/>
              <w:ind w:right="145"/>
              <w:jc w:val="center"/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</w:pP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t>Strongly</w:t>
            </w: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br/>
            </w:r>
            <w:r w:rsidRPr="00630F08">
              <w:rPr>
                <w:rFonts w:ascii="Aptos" w:hAnsi="Aptos"/>
                <w:b/>
                <w:bCs/>
                <w:color w:val="FFFFFF" w:themeColor="background1"/>
                <w:spacing w:val="-10"/>
                <w:w w:val="95"/>
                <w:sz w:val="16"/>
              </w:rPr>
              <w:t>Disagree</w:t>
            </w:r>
          </w:p>
        </w:tc>
      </w:tr>
      <w:tr w:rsidRPr="00BA134C" w:rsidR="00630F08" w:rsidTr="43F6C257" w14:paraId="3B5DB86A" w14:textId="77777777">
        <w:trPr>
          <w:trHeight w:val="556"/>
        </w:trPr>
        <w:tc>
          <w:tcPr>
            <w:tcW w:w="3752" w:type="dxa"/>
            <w:tcBorders>
              <w:top w:val="single" w:color="FFFFFF" w:themeColor="background1" w:sz="8" w:space="0"/>
            </w:tcBorders>
            <w:shd w:val="clear" w:color="auto" w:fill="EDEDEE"/>
            <w:tcMar/>
          </w:tcPr>
          <w:p w:rsidRPr="00630F08" w:rsidR="00630F08" w:rsidP="00630F08" w:rsidRDefault="00630F08" w14:paraId="21DE4A84" w14:textId="1A71AF6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Employees need to be supervised closely, or they are not likely to do their work.</w:t>
            </w:r>
          </w:p>
        </w:tc>
        <w:tc>
          <w:tcPr>
            <w:tcW w:w="1020" w:type="dxa"/>
            <w:tcBorders>
              <w:top w:val="single" w:color="FFFFFF" w:themeColor="background1" w:sz="8" w:space="0"/>
            </w:tcBorders>
            <w:shd w:val="clear" w:color="auto" w:fill="EDEDEE"/>
            <w:tcMar/>
          </w:tcPr>
          <w:p w:rsidRPr="00630F08" w:rsidR="00630F08" w:rsidP="00630F08" w:rsidRDefault="00630F08" w14:paraId="67DD6C30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color="FFFFFF" w:themeColor="background1" w:sz="8" w:space="0"/>
            </w:tcBorders>
            <w:shd w:val="clear" w:color="auto" w:fill="EDEDEE"/>
            <w:tcMar/>
          </w:tcPr>
          <w:p w:rsidRPr="00630F08" w:rsidR="00630F08" w:rsidP="00630F08" w:rsidRDefault="00630F08" w14:paraId="348C5D2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color="FFFFFF" w:themeColor="background1" w:sz="8" w:space="0"/>
            </w:tcBorders>
            <w:shd w:val="clear" w:color="auto" w:fill="EDEDEE"/>
            <w:tcMar/>
          </w:tcPr>
          <w:p w:rsidRPr="00630F08" w:rsidR="00630F08" w:rsidP="00630F08" w:rsidRDefault="00630F08" w14:paraId="07DE9AB5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single" w:color="FFFFFF" w:themeColor="background1" w:sz="8" w:space="0"/>
            </w:tcBorders>
            <w:shd w:val="clear" w:color="auto" w:fill="EDEDEE"/>
            <w:tcMar/>
          </w:tcPr>
          <w:p w:rsidRPr="00630F08" w:rsidR="00630F08" w:rsidP="00630F08" w:rsidRDefault="00630F08" w14:paraId="01E1B6B3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FFFFFF" w:themeColor="background1" w:sz="8" w:space="0"/>
            </w:tcBorders>
            <w:shd w:val="clear" w:color="auto" w:fill="EDEDEE"/>
            <w:tcMar/>
          </w:tcPr>
          <w:p w:rsidRPr="00630F08" w:rsidR="00630F08" w:rsidP="00630F08" w:rsidRDefault="00630F08" w14:paraId="4B2A9332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1C94058C" w14:textId="77777777">
        <w:trPr>
          <w:trHeight w:val="486"/>
        </w:trPr>
        <w:tc>
          <w:tcPr>
            <w:tcW w:w="3752" w:type="dxa"/>
            <w:shd w:val="clear" w:color="auto" w:fill="D1D3D4"/>
            <w:tcMar/>
          </w:tcPr>
          <w:p w:rsidRPr="00630F08" w:rsidR="00630F08" w:rsidP="00630F08" w:rsidRDefault="00630F08" w14:paraId="15787D6C" w14:textId="16630AA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Employees want to be a part of the decision-making process.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4A705394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3D4"/>
            <w:tcMar/>
          </w:tcPr>
          <w:p w:rsidRPr="00630F08" w:rsidR="00630F08" w:rsidP="00630F08" w:rsidRDefault="00630F08" w14:paraId="5243293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3D4"/>
            <w:tcMar/>
          </w:tcPr>
          <w:p w:rsidRPr="00630F08" w:rsidR="00630F08" w:rsidP="00630F08" w:rsidRDefault="00630F08" w14:paraId="7590CB4A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3D4"/>
            <w:tcMar/>
          </w:tcPr>
          <w:p w:rsidRPr="00630F08" w:rsidR="00630F08" w:rsidP="00630F08" w:rsidRDefault="00630F08" w14:paraId="4ED3CB72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2E30AE1B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5DD01672" w14:textId="77777777">
        <w:trPr>
          <w:trHeight w:val="486"/>
        </w:trPr>
        <w:tc>
          <w:tcPr>
            <w:tcW w:w="3752" w:type="dxa"/>
            <w:shd w:val="clear" w:color="auto" w:fill="EDEDEE"/>
            <w:tcMar/>
          </w:tcPr>
          <w:p w:rsidRPr="00630F08" w:rsidR="00630F08" w:rsidP="00630F08" w:rsidRDefault="00630F08" w14:paraId="75A58720" w14:textId="709BF1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In complex situations, leaders should let subordinates work problems out on their own.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6A3DCA7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EDEDEE"/>
            <w:tcMar/>
          </w:tcPr>
          <w:p w:rsidRPr="00630F08" w:rsidR="00630F08" w:rsidP="00630F08" w:rsidRDefault="00630F08" w14:paraId="5F8D0A2D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DEDEE"/>
            <w:tcMar/>
          </w:tcPr>
          <w:p w:rsidRPr="00630F08" w:rsidR="00630F08" w:rsidP="00630F08" w:rsidRDefault="00630F08" w14:paraId="40CC3D1C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EDEDEE"/>
            <w:tcMar/>
          </w:tcPr>
          <w:p w:rsidRPr="00630F08" w:rsidR="00630F08" w:rsidP="00630F08" w:rsidRDefault="00630F08" w14:paraId="76513010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23ADCE4D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20F547C4" w14:textId="77777777">
        <w:trPr>
          <w:trHeight w:val="486"/>
        </w:trPr>
        <w:tc>
          <w:tcPr>
            <w:tcW w:w="3752" w:type="dxa"/>
            <w:shd w:val="clear" w:color="auto" w:fill="D1D3D4"/>
            <w:tcMar/>
          </w:tcPr>
          <w:p w:rsidRPr="00630F08" w:rsidR="00630F08" w:rsidP="00630F08" w:rsidRDefault="00630F08" w14:paraId="12F9EF47" w14:textId="2990410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It is fair to say that most employees in the general population are lazy.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195D44CC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3D4"/>
            <w:tcMar/>
          </w:tcPr>
          <w:p w:rsidRPr="00630F08" w:rsidR="00630F08" w:rsidP="00630F08" w:rsidRDefault="00630F08" w14:paraId="2A24FCF5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3D4"/>
            <w:tcMar/>
          </w:tcPr>
          <w:p w:rsidRPr="00630F08" w:rsidR="00630F08" w:rsidP="00630F08" w:rsidRDefault="00630F08" w14:paraId="68091B5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3D4"/>
            <w:tcMar/>
          </w:tcPr>
          <w:p w:rsidRPr="00630F08" w:rsidR="00630F08" w:rsidP="00630F08" w:rsidRDefault="00630F08" w14:paraId="406ADEBA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5EEF64A7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343FE20C" w14:textId="77777777">
        <w:trPr>
          <w:trHeight w:val="486"/>
        </w:trPr>
        <w:tc>
          <w:tcPr>
            <w:tcW w:w="3752" w:type="dxa"/>
            <w:shd w:val="clear" w:color="auto" w:fill="EDEDEE"/>
            <w:tcMar/>
          </w:tcPr>
          <w:p w:rsidRPr="00630F08" w:rsidR="00630F08" w:rsidP="00630F08" w:rsidRDefault="00630F08" w14:paraId="7CCEEFA9" w14:textId="1E1B06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Providing guidance without pressure is the key to being a good leader.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29CD0ED9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EDEDEE"/>
            <w:tcMar/>
          </w:tcPr>
          <w:p w:rsidRPr="00630F08" w:rsidR="00630F08" w:rsidP="00630F08" w:rsidRDefault="00630F08" w14:paraId="3ABF5667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DEDEE"/>
            <w:tcMar/>
          </w:tcPr>
          <w:p w:rsidRPr="00630F08" w:rsidR="00630F08" w:rsidP="00630F08" w:rsidRDefault="00630F08" w14:paraId="59627067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EDEDEE"/>
            <w:tcMar/>
          </w:tcPr>
          <w:p w:rsidRPr="00630F08" w:rsidR="00630F08" w:rsidP="00630F08" w:rsidRDefault="00630F08" w14:paraId="307F081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1466510B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55736008" w14:textId="77777777">
        <w:trPr>
          <w:trHeight w:val="486"/>
        </w:trPr>
        <w:tc>
          <w:tcPr>
            <w:tcW w:w="3752" w:type="dxa"/>
            <w:shd w:val="clear" w:color="auto" w:fill="D1D3D4"/>
            <w:tcMar/>
          </w:tcPr>
          <w:p w:rsidRPr="00630F08" w:rsidR="00630F08" w:rsidP="00630F08" w:rsidRDefault="00630F08" w14:paraId="11CFB20A" w14:textId="0DD16FF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Leadership requires staying out of the way of subordinates as they do their work.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67EDEEA4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3D4"/>
            <w:tcMar/>
          </w:tcPr>
          <w:p w:rsidRPr="00630F08" w:rsidR="00630F08" w:rsidP="00630F08" w:rsidRDefault="00630F08" w14:paraId="2DE8EE95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3D4"/>
            <w:tcMar/>
          </w:tcPr>
          <w:p w:rsidRPr="00630F08" w:rsidR="00630F08" w:rsidP="00630F08" w:rsidRDefault="00630F08" w14:paraId="5C159E4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3D4"/>
            <w:tcMar/>
          </w:tcPr>
          <w:p w:rsidRPr="00630F08" w:rsidR="00630F08" w:rsidP="00630F08" w:rsidRDefault="00630F08" w14:paraId="4465BC9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0E00F2E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2F75E2C2" w14:textId="77777777">
        <w:trPr>
          <w:trHeight w:val="706"/>
        </w:trPr>
        <w:tc>
          <w:tcPr>
            <w:tcW w:w="3752" w:type="dxa"/>
            <w:shd w:val="clear" w:color="auto" w:fill="EDEDEE"/>
            <w:tcMar/>
          </w:tcPr>
          <w:p w:rsidRPr="00630F08" w:rsidR="00630F08" w:rsidP="00630F08" w:rsidRDefault="00630F08" w14:paraId="4638041F" w14:textId="6119270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As a rule, employees must be given rewards or punishments to motivate them to achieve organizational objectives.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6E0304B5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EDEDEE"/>
            <w:tcMar/>
          </w:tcPr>
          <w:p w:rsidRPr="00630F08" w:rsidR="00630F08" w:rsidP="00630F08" w:rsidRDefault="00630F08" w14:paraId="04D87FBB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DEDEE"/>
            <w:tcMar/>
          </w:tcPr>
          <w:p w:rsidRPr="00630F08" w:rsidR="00630F08" w:rsidP="00630F08" w:rsidRDefault="00630F08" w14:paraId="00A8D2AC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EDEDEE"/>
            <w:tcMar/>
          </w:tcPr>
          <w:p w:rsidRPr="00630F08" w:rsidR="00630F08" w:rsidP="00630F08" w:rsidRDefault="00630F08" w14:paraId="67A6CAA0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04B85A89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4CC08357" w14:textId="77777777">
        <w:trPr>
          <w:trHeight w:val="486"/>
        </w:trPr>
        <w:tc>
          <w:tcPr>
            <w:tcW w:w="3752" w:type="dxa"/>
            <w:shd w:val="clear" w:color="auto" w:fill="D1D3D4"/>
            <w:tcMar/>
          </w:tcPr>
          <w:p w:rsidRPr="00630F08" w:rsidR="00630F08" w:rsidP="00630F08" w:rsidRDefault="00630F08" w14:paraId="5888EDAA" w14:textId="5C8FEF7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Most workers want frequent and supportive communication from their leaders.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18126DA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3D4"/>
            <w:tcMar/>
          </w:tcPr>
          <w:p w:rsidRPr="00630F08" w:rsidR="00630F08" w:rsidP="00630F08" w:rsidRDefault="00630F08" w14:paraId="16053972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3D4"/>
            <w:tcMar/>
          </w:tcPr>
          <w:p w:rsidRPr="00630F08" w:rsidR="00630F08" w:rsidP="00630F08" w:rsidRDefault="00630F08" w14:paraId="6179907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3D4"/>
            <w:tcMar/>
          </w:tcPr>
          <w:p w:rsidRPr="00630F08" w:rsidR="00630F08" w:rsidP="00630F08" w:rsidRDefault="00630F08" w14:paraId="0FA8456E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457C4DC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6261E314" w14:textId="77777777">
        <w:trPr>
          <w:trHeight w:val="486"/>
        </w:trPr>
        <w:tc>
          <w:tcPr>
            <w:tcW w:w="3752" w:type="dxa"/>
            <w:shd w:val="clear" w:color="auto" w:fill="EDEDEE"/>
            <w:tcMar/>
          </w:tcPr>
          <w:p w:rsidRPr="00630F08" w:rsidR="00630F08" w:rsidP="00630F08" w:rsidRDefault="00630F08" w14:paraId="107B755A" w14:textId="18E246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As a rule, leaders should allow subordinates to appraise their own work.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6B51C1E1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EDEDEE"/>
            <w:tcMar/>
          </w:tcPr>
          <w:p w:rsidRPr="00630F08" w:rsidR="00630F08" w:rsidP="00630F08" w:rsidRDefault="00630F08" w14:paraId="3A87B9D1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DEDEE"/>
            <w:tcMar/>
          </w:tcPr>
          <w:p w:rsidRPr="00630F08" w:rsidR="00630F08" w:rsidP="00630F08" w:rsidRDefault="00630F08" w14:paraId="03F0621E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EDEDEE"/>
            <w:tcMar/>
          </w:tcPr>
          <w:p w:rsidRPr="00630F08" w:rsidR="00630F08" w:rsidP="00630F08" w:rsidRDefault="00630F08" w14:paraId="37F0CE8C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2C30ACCC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549E1D1E" w14:textId="77777777">
        <w:trPr>
          <w:trHeight w:val="486"/>
        </w:trPr>
        <w:tc>
          <w:tcPr>
            <w:tcW w:w="3752" w:type="dxa"/>
            <w:shd w:val="clear" w:color="auto" w:fill="D1D3D4"/>
            <w:tcMar/>
          </w:tcPr>
          <w:p w:rsidRPr="00630F08" w:rsidR="00630F08" w:rsidP="00630F08" w:rsidRDefault="00630F08" w14:paraId="60514F5B" w14:textId="3BC3048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Most employees feel insecure about their work and need direction.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2A5E2EC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3D4"/>
            <w:tcMar/>
          </w:tcPr>
          <w:p w:rsidRPr="00630F08" w:rsidR="00630F08" w:rsidP="00630F08" w:rsidRDefault="00630F08" w14:paraId="7A353E2A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3D4"/>
            <w:tcMar/>
          </w:tcPr>
          <w:p w:rsidRPr="00630F08" w:rsidR="00630F08" w:rsidP="00630F08" w:rsidRDefault="00630F08" w14:paraId="679EC219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3D4"/>
            <w:tcMar/>
          </w:tcPr>
          <w:p w:rsidRPr="00630F08" w:rsidR="00630F08" w:rsidP="00630F08" w:rsidRDefault="00630F08" w14:paraId="50892833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38D814AE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394388ED" w14:textId="77777777">
        <w:trPr>
          <w:trHeight w:val="486"/>
        </w:trPr>
        <w:tc>
          <w:tcPr>
            <w:tcW w:w="3752" w:type="dxa"/>
            <w:shd w:val="clear" w:color="auto" w:fill="EDEDEE"/>
            <w:tcMar/>
          </w:tcPr>
          <w:p w:rsidRPr="00630F08" w:rsidR="00630F08" w:rsidP="00630F08" w:rsidRDefault="00630F08" w14:paraId="50CFF3CB" w14:textId="4390C77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Leaders need to help subordinates accept responsibility for completing their work.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54C8A22A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EDEDEE"/>
            <w:tcMar/>
          </w:tcPr>
          <w:p w:rsidRPr="00630F08" w:rsidR="00630F08" w:rsidP="00630F08" w:rsidRDefault="00630F08" w14:paraId="300202EB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DEDEE"/>
            <w:tcMar/>
          </w:tcPr>
          <w:p w:rsidRPr="00630F08" w:rsidR="00630F08" w:rsidP="00630F08" w:rsidRDefault="00630F08" w14:paraId="5836CD2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EDEDEE"/>
            <w:tcMar/>
          </w:tcPr>
          <w:p w:rsidRPr="00630F08" w:rsidR="00630F08" w:rsidP="00630F08" w:rsidRDefault="00630F08" w14:paraId="496964ED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6B51B96D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51FF6F65" w14:textId="77777777">
        <w:trPr>
          <w:trHeight w:val="486"/>
        </w:trPr>
        <w:tc>
          <w:tcPr>
            <w:tcW w:w="3752" w:type="dxa"/>
            <w:shd w:val="clear" w:color="auto" w:fill="D1D3D4"/>
            <w:tcMar/>
          </w:tcPr>
          <w:p w:rsidRPr="00630F08" w:rsidR="00630F08" w:rsidP="00630F08" w:rsidRDefault="00630F08" w14:paraId="6EE8CF86" w14:textId="24420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Leaders should give subordinates complete freedom to solve problems on their own.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746E494E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3D4"/>
            <w:tcMar/>
          </w:tcPr>
          <w:p w:rsidRPr="00630F08" w:rsidR="00630F08" w:rsidP="00630F08" w:rsidRDefault="00630F08" w14:paraId="45FF1877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3D4"/>
            <w:tcMar/>
          </w:tcPr>
          <w:p w:rsidRPr="00630F08" w:rsidR="00630F08" w:rsidP="00630F08" w:rsidRDefault="00630F08" w14:paraId="665A730E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3D4"/>
            <w:tcMar/>
          </w:tcPr>
          <w:p w:rsidRPr="00630F08" w:rsidR="00630F08" w:rsidP="00630F08" w:rsidRDefault="00630F08" w14:paraId="36FCDA85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3D4"/>
            <w:tcMar/>
          </w:tcPr>
          <w:p w:rsidRPr="00630F08" w:rsidR="00630F08" w:rsidP="00630F08" w:rsidRDefault="00630F08" w14:paraId="1D57F284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38582813" w14:textId="77777777">
        <w:trPr>
          <w:trHeight w:val="486"/>
        </w:trPr>
        <w:tc>
          <w:tcPr>
            <w:tcW w:w="3752" w:type="dxa"/>
            <w:shd w:val="clear" w:color="auto" w:fill="EDEDEE"/>
            <w:tcMar/>
          </w:tcPr>
          <w:p w:rsidRPr="00630F08" w:rsidR="00630F08" w:rsidP="00630F08" w:rsidRDefault="00630F08" w14:paraId="4F614D6F" w14:textId="13DC488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The leader is the chief judge of the achievements of the members of the group.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62E469B3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EDEDEE"/>
            <w:tcMar/>
          </w:tcPr>
          <w:p w:rsidRPr="00630F08" w:rsidR="00630F08" w:rsidP="00630F08" w:rsidRDefault="00630F08" w14:paraId="6FB7D1B7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DEDEE"/>
            <w:tcMar/>
          </w:tcPr>
          <w:p w:rsidRPr="00630F08" w:rsidR="00630F08" w:rsidP="00630F08" w:rsidRDefault="00630F08" w14:paraId="79F54393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EDEDEE"/>
            <w:tcMar/>
          </w:tcPr>
          <w:p w:rsidRPr="00630F08" w:rsidR="00630F08" w:rsidP="00630F08" w:rsidRDefault="00630F08" w14:paraId="512E6665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7C1B249A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22915A55" w14:textId="77777777">
        <w:trPr>
          <w:trHeight w:val="486"/>
        </w:trPr>
        <w:tc>
          <w:tcPr>
            <w:tcW w:w="3752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4FE36A10" w14:textId="04D6DCA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It is the leader’s job to help subordinates find their “passion.”</w:t>
            </w:r>
          </w:p>
        </w:tc>
        <w:tc>
          <w:tcPr>
            <w:tcW w:w="1020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6268CEB0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69CE1ED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2381DCF9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4806FF25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4F76FB3E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60C788E2" w14:textId="77777777">
        <w:trPr>
          <w:trHeight w:val="486"/>
        </w:trPr>
        <w:tc>
          <w:tcPr>
            <w:tcW w:w="3752" w:type="dxa"/>
            <w:shd w:val="clear" w:color="auto" w:fill="EDEDEE"/>
            <w:tcMar/>
          </w:tcPr>
          <w:p w:rsidRPr="00630F08" w:rsidR="00630F08" w:rsidP="00630F08" w:rsidRDefault="00630F08" w14:paraId="3D433C6E" w14:textId="41DCA1D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In most situations, workers prefer little input from the leader.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577221B9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EDEDEE"/>
            <w:tcMar/>
          </w:tcPr>
          <w:p w:rsidRPr="00630F08" w:rsidR="00630F08" w:rsidP="00630F08" w:rsidRDefault="00630F08" w14:paraId="5084A746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DEDEE"/>
            <w:tcMar/>
          </w:tcPr>
          <w:p w:rsidRPr="00630F08" w:rsidR="00630F08" w:rsidP="00630F08" w:rsidRDefault="00630F08" w14:paraId="0C1205F2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EDEDEE"/>
            <w:tcMar/>
          </w:tcPr>
          <w:p w:rsidRPr="00630F08" w:rsidR="00630F08" w:rsidP="00630F08" w:rsidRDefault="00630F08" w14:paraId="2A7ABC67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EDEDEE"/>
            <w:tcMar/>
          </w:tcPr>
          <w:p w:rsidRPr="00630F08" w:rsidR="00630F08" w:rsidP="00630F08" w:rsidRDefault="00630F08" w14:paraId="419A8AB1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14F9C171" w14:textId="77777777">
        <w:trPr>
          <w:trHeight w:val="486"/>
        </w:trPr>
        <w:tc>
          <w:tcPr>
            <w:tcW w:w="3752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61DB251C" w14:textId="483918B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Effective leaders give orders and clarify procedures.</w:t>
            </w:r>
          </w:p>
        </w:tc>
        <w:tc>
          <w:tcPr>
            <w:tcW w:w="1020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2F2B894D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343F188E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739DC14C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060D65EB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4B0B8BA9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52E5FB91" w14:textId="77777777">
        <w:trPr>
          <w:trHeight w:val="486"/>
        </w:trPr>
        <w:tc>
          <w:tcPr>
            <w:tcW w:w="3752" w:type="dxa"/>
            <w:shd w:val="clear" w:color="auto" w:fill="F2F2F2" w:themeFill="background1" w:themeFillShade="F2"/>
            <w:tcMar/>
          </w:tcPr>
          <w:p w:rsidRPr="00630F08" w:rsidR="00630F08" w:rsidP="00630F08" w:rsidRDefault="00630F08" w14:paraId="4C7EC6DE" w14:textId="5175B7A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 xml:space="preserve">People are basically competent and if given a </w:t>
            </w:r>
            <w:proofErr w:type="gramStart"/>
            <w:r w:rsidRPr="00630F08">
              <w:rPr>
                <w:sz w:val="20"/>
                <w:szCs w:val="20"/>
              </w:rPr>
              <w:t>task</w:t>
            </w:r>
            <w:proofErr w:type="gramEnd"/>
            <w:r w:rsidRPr="00630F08">
              <w:rPr>
                <w:sz w:val="20"/>
                <w:szCs w:val="20"/>
              </w:rPr>
              <w:t xml:space="preserve"> will do a good job.</w:t>
            </w:r>
          </w:p>
        </w:tc>
        <w:tc>
          <w:tcPr>
            <w:tcW w:w="1020" w:type="dxa"/>
            <w:shd w:val="clear" w:color="auto" w:fill="F2F2F2" w:themeFill="background1" w:themeFillShade="F2"/>
            <w:tcMar/>
          </w:tcPr>
          <w:p w:rsidRPr="00630F08" w:rsidR="00630F08" w:rsidP="00630F08" w:rsidRDefault="00630F08" w14:paraId="36A0230B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F2F2F2" w:themeFill="background1" w:themeFillShade="F2"/>
            <w:tcMar/>
          </w:tcPr>
          <w:p w:rsidRPr="00630F08" w:rsidR="00630F08" w:rsidP="00630F08" w:rsidRDefault="00630F08" w14:paraId="386D2228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tcMar/>
          </w:tcPr>
          <w:p w:rsidRPr="00630F08" w:rsidR="00630F08" w:rsidP="00630F08" w:rsidRDefault="00630F08" w14:paraId="4DC4251C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F2F2F2" w:themeFill="background1" w:themeFillShade="F2"/>
            <w:tcMar/>
          </w:tcPr>
          <w:p w:rsidRPr="00630F08" w:rsidR="00630F08" w:rsidP="00630F08" w:rsidRDefault="00630F08" w14:paraId="78D06F12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F2F2F2" w:themeFill="background1" w:themeFillShade="F2"/>
            <w:tcMar/>
          </w:tcPr>
          <w:p w:rsidRPr="00630F08" w:rsidR="00630F08" w:rsidP="00630F08" w:rsidRDefault="00630F08" w14:paraId="6F4205D0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  <w:tr w:rsidRPr="00BA134C" w:rsidR="00630F08" w:rsidTr="43F6C257" w14:paraId="2FE856DF" w14:textId="77777777">
        <w:trPr>
          <w:trHeight w:val="486"/>
        </w:trPr>
        <w:tc>
          <w:tcPr>
            <w:tcW w:w="3752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5BF0BF05" w14:textId="2C13BB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In general, it is best to leave subordinates alone.</w:t>
            </w:r>
          </w:p>
        </w:tc>
        <w:tc>
          <w:tcPr>
            <w:tcW w:w="1020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3DDCF863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6131B213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4A896103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135B8F54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D1D1D1" w:themeFill="background2" w:themeFillShade="E6"/>
            <w:tcMar/>
          </w:tcPr>
          <w:p w:rsidRPr="00630F08" w:rsidR="00630F08" w:rsidP="00630F08" w:rsidRDefault="00630F08" w14:paraId="3A9637D2" w14:textId="77777777">
            <w:pPr>
              <w:jc w:val="center"/>
              <w:rPr>
                <w:sz w:val="20"/>
                <w:szCs w:val="20"/>
              </w:rPr>
            </w:pPr>
            <w:r w:rsidRPr="00630F08">
              <w:rPr>
                <w:sz w:val="20"/>
                <w:szCs w:val="20"/>
              </w:rPr>
              <w:t>5</w:t>
            </w:r>
          </w:p>
        </w:tc>
      </w:tr>
    </w:tbl>
    <w:p w:rsidR="00630F08" w:rsidP="00630F08" w:rsidRDefault="00630F08" w14:paraId="3FE4993C" w14:textId="77777777"/>
    <w:p w:rsidR="000A25D4" w:rsidRDefault="000A25D4" w14:paraId="5E233C1E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32"/>
          <w:szCs w:val="32"/>
        </w:rPr>
      </w:pPr>
      <w:r>
        <w:br w:type="page"/>
      </w:r>
    </w:p>
    <w:p w:rsidR="00630F08" w:rsidP="00630F08" w:rsidRDefault="00630F08" w14:paraId="1ABAB645" w14:textId="1EEBFBAF">
      <w:pPr>
        <w:pStyle w:val="Heading2"/>
      </w:pPr>
      <w:r w:rsidRPr="00630F08">
        <w:t>Scoring</w:t>
      </w:r>
    </w:p>
    <w:p w:rsidRPr="000A25D4" w:rsidR="000A25D4" w:rsidP="000A25D4" w:rsidRDefault="000A25D4" w14:paraId="1C20AA2B" w14:textId="77777777">
      <w:pPr>
        <w:rPr>
          <w:b/>
          <w:bCs/>
        </w:rPr>
      </w:pPr>
      <w:r w:rsidRPr="000A25D4">
        <w:rPr>
          <w:b/>
          <w:bCs/>
        </w:rPr>
        <w:t>Authoritarian Leadership</w:t>
      </w:r>
      <w:r w:rsidRPr="000A25D4">
        <w:rPr>
          <w:b/>
          <w:bCs/>
        </w:rPr>
        <w:t xml:space="preserve">: </w:t>
      </w:r>
    </w:p>
    <w:p w:rsidRPr="000A25D4" w:rsidR="00630F08" w:rsidP="000A25D4" w:rsidRDefault="00630F08" w14:paraId="07EF4851" w14:textId="0D05DFEB">
      <w:pPr>
        <w:rPr>
          <w:sz w:val="22"/>
          <w:szCs w:val="22"/>
        </w:rPr>
      </w:pPr>
      <w:proofErr w:type="gramStart"/>
      <w:r w:rsidRPr="000A25D4">
        <w:rPr>
          <w:sz w:val="22"/>
          <w:szCs w:val="22"/>
        </w:rPr>
        <w:t>Sum</w:t>
      </w:r>
      <w:proofErr w:type="gramEnd"/>
      <w:r w:rsidRPr="000A25D4">
        <w:rPr>
          <w:sz w:val="22"/>
          <w:szCs w:val="22"/>
        </w:rPr>
        <w:t xml:space="preserve"> the responses on items 1, 4, 7, 10, 13, and 16 </w:t>
      </w:r>
    </w:p>
    <w:p w:rsidRPr="000A25D4" w:rsidR="000A25D4" w:rsidP="000A25D4" w:rsidRDefault="000A25D4" w14:paraId="7A5EC854" w14:textId="4E577B0F">
      <w:pPr>
        <w:rPr>
          <w:sz w:val="22"/>
          <w:szCs w:val="22"/>
        </w:rPr>
      </w:pPr>
      <w:r w:rsidRPr="000A25D4">
        <w:rPr>
          <w:sz w:val="22"/>
          <w:szCs w:val="22"/>
        </w:rPr>
        <w:t>My score: _______</w:t>
      </w:r>
    </w:p>
    <w:p w:rsidRPr="000A25D4" w:rsidR="000A25D4" w:rsidP="000A25D4" w:rsidRDefault="000A25D4" w14:paraId="2B8A7C97" w14:textId="1D258581">
      <w:pPr>
        <w:rPr>
          <w:b/>
          <w:bCs/>
        </w:rPr>
      </w:pPr>
      <w:r w:rsidRPr="000A25D4">
        <w:rPr>
          <w:b/>
          <w:bCs/>
        </w:rPr>
        <w:t>Democratic Leadership</w:t>
      </w:r>
      <w:r w:rsidRPr="000A25D4">
        <w:rPr>
          <w:b/>
          <w:bCs/>
        </w:rPr>
        <w:t xml:space="preserve"> </w:t>
      </w:r>
    </w:p>
    <w:p w:rsidRPr="000A25D4" w:rsidR="000A25D4" w:rsidP="000A25D4" w:rsidRDefault="00630F08" w14:paraId="7244E1A7" w14:textId="77777777">
      <w:pPr>
        <w:rPr>
          <w:sz w:val="20"/>
          <w:szCs w:val="20"/>
        </w:rPr>
      </w:pPr>
      <w:proofErr w:type="gramStart"/>
      <w:r w:rsidRPr="000A25D4">
        <w:rPr>
          <w:sz w:val="20"/>
          <w:szCs w:val="20"/>
        </w:rPr>
        <w:t>Sum</w:t>
      </w:r>
      <w:proofErr w:type="gramEnd"/>
      <w:r w:rsidRPr="000A25D4">
        <w:rPr>
          <w:sz w:val="20"/>
          <w:szCs w:val="20"/>
        </w:rPr>
        <w:t xml:space="preserve"> the responses on items 2, 5, 8, 11, 14, and 17 </w:t>
      </w:r>
      <w:r w:rsidRPr="000A25D4" w:rsidR="000A25D4">
        <w:rPr>
          <w:sz w:val="20"/>
          <w:szCs w:val="20"/>
        </w:rPr>
        <w:br/>
      </w:r>
      <w:r w:rsidRPr="000A25D4" w:rsidR="000A25D4">
        <w:rPr>
          <w:sz w:val="20"/>
          <w:szCs w:val="20"/>
        </w:rPr>
        <w:t>My score: _______</w:t>
      </w:r>
    </w:p>
    <w:p w:rsidRPr="000A25D4" w:rsidR="00630F08" w:rsidP="000A25D4" w:rsidRDefault="000A25D4" w14:paraId="01B5F757" w14:textId="0A1A3DCA">
      <w:pPr>
        <w:rPr>
          <w:b/>
          <w:bCs/>
        </w:rPr>
      </w:pPr>
      <w:r w:rsidRPr="000A25D4">
        <w:rPr>
          <w:b/>
          <w:bCs/>
        </w:rPr>
        <w:t xml:space="preserve">Laissez-Faire Leadership </w:t>
      </w:r>
      <w:r w:rsidRPr="000A25D4">
        <w:rPr>
          <w:b/>
          <w:bCs/>
        </w:rPr>
        <w:tab/>
      </w:r>
    </w:p>
    <w:p w:rsidRPr="000A25D4" w:rsidR="000A25D4" w:rsidRDefault="00630F08" w14:paraId="1F50D87F" w14:textId="1CE5BE8C">
      <w:pPr>
        <w:rPr>
          <w:sz w:val="22"/>
          <w:szCs w:val="22"/>
        </w:rPr>
      </w:pPr>
      <w:proofErr w:type="gramStart"/>
      <w:r w:rsidRPr="000A25D4">
        <w:rPr>
          <w:sz w:val="22"/>
          <w:szCs w:val="22"/>
        </w:rPr>
        <w:t>Sum</w:t>
      </w:r>
      <w:proofErr w:type="gramEnd"/>
      <w:r w:rsidRPr="000A25D4">
        <w:rPr>
          <w:sz w:val="22"/>
          <w:szCs w:val="22"/>
        </w:rPr>
        <w:t xml:space="preserve"> the responses on items 3, 6, 9, 12, 15, and 18 </w:t>
      </w:r>
    </w:p>
    <w:p w:rsidR="00630F08" w:rsidP="000A25D4" w:rsidRDefault="000A25D4" w14:paraId="1DD5DA52" w14:textId="332E07D5">
      <w:pPr>
        <w:rPr>
          <w:sz w:val="22"/>
          <w:szCs w:val="22"/>
        </w:rPr>
      </w:pPr>
      <w:r w:rsidRPr="000A25D4">
        <w:rPr>
          <w:sz w:val="22"/>
          <w:szCs w:val="22"/>
        </w:rPr>
        <w:t>My score: _______</w:t>
      </w:r>
      <w:r w:rsidRPr="000A25D4" w:rsidR="00630F08">
        <w:rPr>
          <w:sz w:val="22"/>
          <w:szCs w:val="22"/>
        </w:rPr>
        <w:tab/>
      </w:r>
    </w:p>
    <w:p w:rsidRPr="000A25D4" w:rsidR="00961751" w:rsidP="000A25D4" w:rsidRDefault="00961751" w14:paraId="28C7A25F" w14:textId="77777777">
      <w:pPr>
        <w:rPr>
          <w:sz w:val="22"/>
          <w:szCs w:val="22"/>
        </w:rPr>
      </w:pPr>
    </w:p>
    <w:p w:rsidRPr="00630F08" w:rsidR="00630F08" w:rsidP="00630F08" w:rsidRDefault="00630F08" w14:paraId="30252BBF" w14:textId="77777777">
      <w:pPr>
        <w:pStyle w:val="Heading2"/>
      </w:pPr>
      <w:r w:rsidRPr="00630F08">
        <w:t>Scoring Interpretation</w:t>
      </w:r>
    </w:p>
    <w:p w:rsidRPr="000A25D4" w:rsidR="00630F08" w:rsidP="000A25D4" w:rsidRDefault="00630F08" w14:paraId="1D0BFB75" w14:textId="41F0AC97">
      <w:pPr>
        <w:rPr>
          <w:sz w:val="22"/>
          <w:szCs w:val="22"/>
        </w:rPr>
      </w:pPr>
      <w:r w:rsidRPr="000A25D4">
        <w:rPr>
          <w:sz w:val="22"/>
          <w:szCs w:val="22"/>
        </w:rPr>
        <w:t>By comparing your scores, you can determine which styles are most dominant and least dominant in your own style of leadership.</w:t>
      </w:r>
    </w:p>
    <w:p w:rsidRPr="000A25D4" w:rsidR="000A25D4" w:rsidP="000A25D4" w:rsidRDefault="00630F08" w14:paraId="49B890D6" w14:textId="5E5A901F">
      <w:pPr>
        <w:rPr>
          <w:sz w:val="22"/>
          <w:szCs w:val="22"/>
        </w:rPr>
      </w:pPr>
      <w:r w:rsidRPr="000A25D4">
        <w:rPr>
          <w:sz w:val="22"/>
          <w:szCs w:val="22"/>
        </w:rPr>
        <w:t>If your score is 26–30, you are in the very high range</w:t>
      </w:r>
      <w:r w:rsidRPr="000A25D4" w:rsidR="000A25D4">
        <w:rPr>
          <w:sz w:val="22"/>
          <w:szCs w:val="22"/>
        </w:rPr>
        <w:t xml:space="preserve"> for that style</w:t>
      </w:r>
      <w:r w:rsidRPr="000A25D4">
        <w:rPr>
          <w:sz w:val="22"/>
          <w:szCs w:val="22"/>
        </w:rPr>
        <w:t>.</w:t>
      </w:r>
    </w:p>
    <w:p w:rsidRPr="000A25D4" w:rsidR="00630F08" w:rsidP="000A25D4" w:rsidRDefault="00630F08" w14:paraId="6FBA6C67" w14:textId="41A19B2F">
      <w:pPr>
        <w:rPr>
          <w:sz w:val="22"/>
          <w:szCs w:val="22"/>
        </w:rPr>
      </w:pPr>
      <w:r w:rsidRPr="000A25D4">
        <w:rPr>
          <w:sz w:val="22"/>
          <w:szCs w:val="22"/>
        </w:rPr>
        <w:t xml:space="preserve"> If your score is 21–25, you are in the high range</w:t>
      </w:r>
      <w:r w:rsidRPr="000A25D4" w:rsidR="000A25D4">
        <w:rPr>
          <w:sz w:val="22"/>
          <w:szCs w:val="22"/>
        </w:rPr>
        <w:t xml:space="preserve"> </w:t>
      </w:r>
      <w:r w:rsidRPr="000A25D4" w:rsidR="000A25D4">
        <w:rPr>
          <w:sz w:val="22"/>
          <w:szCs w:val="22"/>
        </w:rPr>
        <w:t>for that style</w:t>
      </w:r>
      <w:r w:rsidRPr="000A25D4">
        <w:rPr>
          <w:sz w:val="22"/>
          <w:szCs w:val="22"/>
        </w:rPr>
        <w:t>.</w:t>
      </w:r>
    </w:p>
    <w:p w:rsidRPr="000A25D4" w:rsidR="000A25D4" w:rsidP="000A25D4" w:rsidRDefault="00630F08" w14:paraId="393F186C" w14:textId="5EF5A7D0">
      <w:pPr>
        <w:rPr>
          <w:sz w:val="22"/>
          <w:szCs w:val="22"/>
        </w:rPr>
      </w:pPr>
      <w:r w:rsidRPr="000A25D4">
        <w:rPr>
          <w:sz w:val="22"/>
          <w:szCs w:val="22"/>
        </w:rPr>
        <w:t>If your score is 16–20, you are in the moderate range</w:t>
      </w:r>
      <w:r w:rsidRPr="000A25D4" w:rsidR="000A25D4">
        <w:rPr>
          <w:sz w:val="22"/>
          <w:szCs w:val="22"/>
        </w:rPr>
        <w:t xml:space="preserve"> </w:t>
      </w:r>
      <w:r w:rsidRPr="000A25D4" w:rsidR="000A25D4">
        <w:rPr>
          <w:sz w:val="22"/>
          <w:szCs w:val="22"/>
        </w:rPr>
        <w:t>for that style</w:t>
      </w:r>
      <w:r w:rsidRPr="000A25D4">
        <w:rPr>
          <w:sz w:val="22"/>
          <w:szCs w:val="22"/>
        </w:rPr>
        <w:t xml:space="preserve">. </w:t>
      </w:r>
    </w:p>
    <w:p w:rsidRPr="000A25D4" w:rsidR="00630F08" w:rsidP="000A25D4" w:rsidRDefault="00630F08" w14:paraId="5DDD8E66" w14:textId="67E047A3">
      <w:pPr>
        <w:rPr>
          <w:sz w:val="22"/>
          <w:szCs w:val="22"/>
        </w:rPr>
      </w:pPr>
      <w:r w:rsidRPr="000A25D4">
        <w:rPr>
          <w:sz w:val="22"/>
          <w:szCs w:val="22"/>
        </w:rPr>
        <w:t>If your score is 11–15, you are in the low range</w:t>
      </w:r>
      <w:r w:rsidRPr="000A25D4" w:rsidR="000A25D4">
        <w:rPr>
          <w:sz w:val="22"/>
          <w:szCs w:val="22"/>
        </w:rPr>
        <w:t xml:space="preserve"> </w:t>
      </w:r>
      <w:r w:rsidRPr="000A25D4" w:rsidR="000A25D4">
        <w:rPr>
          <w:sz w:val="22"/>
          <w:szCs w:val="22"/>
        </w:rPr>
        <w:t>for that style</w:t>
      </w:r>
      <w:r w:rsidRPr="000A25D4">
        <w:rPr>
          <w:sz w:val="22"/>
          <w:szCs w:val="22"/>
        </w:rPr>
        <w:t>.</w:t>
      </w:r>
    </w:p>
    <w:p w:rsidR="00961751" w:rsidP="000A25D4" w:rsidRDefault="00630F08" w14:paraId="17ACB6F3" w14:textId="310AA635">
      <w:pPr>
        <w:rPr>
          <w:sz w:val="22"/>
          <w:szCs w:val="22"/>
        </w:rPr>
      </w:pPr>
      <w:r w:rsidRPr="000A25D4">
        <w:rPr>
          <w:sz w:val="22"/>
          <w:szCs w:val="22"/>
        </w:rPr>
        <w:t>If your score is 6–10, you are in the very low range</w:t>
      </w:r>
      <w:r w:rsidRPr="000A25D4" w:rsidR="000A25D4">
        <w:rPr>
          <w:sz w:val="22"/>
          <w:szCs w:val="22"/>
        </w:rPr>
        <w:t xml:space="preserve"> </w:t>
      </w:r>
      <w:r w:rsidRPr="000A25D4" w:rsidR="000A25D4">
        <w:rPr>
          <w:sz w:val="22"/>
          <w:szCs w:val="22"/>
        </w:rPr>
        <w:t>for that style</w:t>
      </w:r>
      <w:r w:rsidRPr="000A25D4" w:rsidR="000A25D4">
        <w:rPr>
          <w:sz w:val="22"/>
          <w:szCs w:val="22"/>
        </w:rPr>
        <w:t>.</w:t>
      </w:r>
    </w:p>
    <w:p w:rsidR="00961751" w:rsidRDefault="00961751" w14:paraId="00971D38" w14:textId="777777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30F08" w:rsidP="00961751" w:rsidRDefault="00961751" w14:paraId="44CE150E" w14:textId="5EBF7115">
      <w:pPr>
        <w:pStyle w:val="Heading1"/>
        <w:pBdr>
          <w:bottom w:val="single" w:color="auto" w:sz="4" w:space="1"/>
        </w:pBdr>
      </w:pPr>
      <w:r>
        <w:t>Leadership Style Descriptions</w:t>
      </w:r>
    </w:p>
    <w:p w:rsidRPr="00961751" w:rsidR="00961751" w:rsidP="00961751" w:rsidRDefault="00961751" w14:paraId="00B890C8" w14:textId="1A2B9B39">
      <w:pPr>
        <w:spacing w:before="480"/>
        <w:rPr>
          <w:b/>
          <w:bCs/>
          <w:sz w:val="28"/>
          <w:szCs w:val="28"/>
        </w:rPr>
      </w:pPr>
      <w:r w:rsidRPr="00961751">
        <w:rPr>
          <w:b/>
          <w:bCs/>
          <w:sz w:val="28"/>
          <w:szCs w:val="28"/>
        </w:rPr>
        <w:t>Authoritarian Leadership</w:t>
      </w:r>
    </w:p>
    <w:p w:rsidRPr="00961751" w:rsidR="00961751" w:rsidP="00961751" w:rsidRDefault="00961751" w14:paraId="4396E667" w14:textId="77777777">
      <w:pPr>
        <w:rPr>
          <w:sz w:val="22"/>
          <w:szCs w:val="22"/>
        </w:rPr>
      </w:pPr>
      <w:r w:rsidRPr="00961751">
        <w:rPr>
          <w:b/>
          <w:bCs/>
          <w:sz w:val="22"/>
          <w:szCs w:val="22"/>
        </w:rPr>
        <w:t>Also known as:</w:t>
      </w:r>
      <w:r w:rsidRPr="00961751">
        <w:rPr>
          <w:sz w:val="22"/>
          <w:szCs w:val="22"/>
        </w:rPr>
        <w:t xml:space="preserve"> Autocratic </w:t>
      </w:r>
      <w:r w:rsidRPr="00961751">
        <w:rPr>
          <w:b/>
          <w:bCs/>
          <w:sz w:val="22"/>
          <w:szCs w:val="22"/>
        </w:rPr>
        <w:t>Core trait:</w:t>
      </w:r>
      <w:r w:rsidRPr="00961751">
        <w:rPr>
          <w:sz w:val="22"/>
          <w:szCs w:val="22"/>
        </w:rPr>
        <w:t xml:space="preserve"> Strong control over decisions</w:t>
      </w:r>
    </w:p>
    <w:p w:rsidRPr="00961751" w:rsidR="00961751" w:rsidP="00961751" w:rsidRDefault="00961751" w14:paraId="0F11DB88" w14:textId="77777777">
      <w:pPr>
        <w:rPr>
          <w:sz w:val="22"/>
          <w:szCs w:val="22"/>
        </w:rPr>
      </w:pPr>
      <w:r w:rsidRPr="00961751">
        <w:rPr>
          <w:b/>
          <w:bCs/>
          <w:sz w:val="22"/>
          <w:szCs w:val="22"/>
        </w:rPr>
        <w:t>Characteristics:</w:t>
      </w:r>
    </w:p>
    <w:p w:rsidRPr="00961751" w:rsidR="00961751" w:rsidP="00961751" w:rsidRDefault="00961751" w14:paraId="3B1FB4BE" w14:textId="77777777">
      <w:pPr>
        <w:numPr>
          <w:ilvl w:val="0"/>
          <w:numId w:val="9"/>
        </w:numPr>
        <w:rPr>
          <w:sz w:val="22"/>
          <w:szCs w:val="22"/>
        </w:rPr>
      </w:pPr>
      <w:r w:rsidRPr="00961751">
        <w:rPr>
          <w:sz w:val="22"/>
          <w:szCs w:val="22"/>
        </w:rPr>
        <w:t>Leader makes decisions without input from others</w:t>
      </w:r>
    </w:p>
    <w:p w:rsidRPr="00961751" w:rsidR="00961751" w:rsidP="00961751" w:rsidRDefault="00961751" w14:paraId="4A65A9AD" w14:textId="77777777">
      <w:pPr>
        <w:numPr>
          <w:ilvl w:val="0"/>
          <w:numId w:val="9"/>
        </w:numPr>
        <w:rPr>
          <w:sz w:val="22"/>
          <w:szCs w:val="22"/>
        </w:rPr>
      </w:pPr>
      <w:r w:rsidRPr="00961751">
        <w:rPr>
          <w:sz w:val="22"/>
          <w:szCs w:val="22"/>
        </w:rPr>
        <w:t>Clear rules and expectations</w:t>
      </w:r>
    </w:p>
    <w:p w:rsidRPr="00961751" w:rsidR="00961751" w:rsidP="00961751" w:rsidRDefault="00961751" w14:paraId="392B24B8" w14:textId="77777777">
      <w:pPr>
        <w:numPr>
          <w:ilvl w:val="0"/>
          <w:numId w:val="9"/>
        </w:numPr>
        <w:rPr>
          <w:sz w:val="22"/>
          <w:szCs w:val="22"/>
        </w:rPr>
      </w:pPr>
      <w:r w:rsidRPr="00961751">
        <w:rPr>
          <w:sz w:val="22"/>
          <w:szCs w:val="22"/>
        </w:rPr>
        <w:t>Emphasis on discipline and hierarchy</w:t>
      </w:r>
    </w:p>
    <w:p w:rsidRPr="00961751" w:rsidR="00961751" w:rsidP="00961751" w:rsidRDefault="00961751" w14:paraId="472C7CA3" w14:textId="77777777">
      <w:pPr>
        <w:rPr>
          <w:sz w:val="22"/>
          <w:szCs w:val="22"/>
        </w:rPr>
      </w:pPr>
      <w:r w:rsidRPr="00961751">
        <w:rPr>
          <w:b/>
          <w:bCs/>
          <w:sz w:val="22"/>
          <w:szCs w:val="22"/>
        </w:rPr>
        <w:t>Strengths:</w:t>
      </w:r>
    </w:p>
    <w:p w:rsidRPr="00961751" w:rsidR="00961751" w:rsidP="00961751" w:rsidRDefault="00961751" w14:paraId="10B6523C" w14:textId="77777777">
      <w:pPr>
        <w:numPr>
          <w:ilvl w:val="0"/>
          <w:numId w:val="10"/>
        </w:numPr>
        <w:rPr>
          <w:sz w:val="22"/>
          <w:szCs w:val="22"/>
        </w:rPr>
      </w:pPr>
      <w:r w:rsidRPr="00961751">
        <w:rPr>
          <w:sz w:val="22"/>
          <w:szCs w:val="22"/>
        </w:rPr>
        <w:t>Efficient in crises or highly structured environments</w:t>
      </w:r>
    </w:p>
    <w:p w:rsidRPr="00961751" w:rsidR="00961751" w:rsidP="00961751" w:rsidRDefault="00961751" w14:paraId="3D7D732E" w14:textId="77777777">
      <w:pPr>
        <w:numPr>
          <w:ilvl w:val="0"/>
          <w:numId w:val="10"/>
        </w:numPr>
        <w:rPr>
          <w:sz w:val="22"/>
          <w:szCs w:val="22"/>
        </w:rPr>
      </w:pPr>
      <w:r w:rsidRPr="00961751">
        <w:rPr>
          <w:sz w:val="22"/>
          <w:szCs w:val="22"/>
        </w:rPr>
        <w:t>Reduces ambiguity and sets firm direction</w:t>
      </w:r>
    </w:p>
    <w:p w:rsidRPr="00961751" w:rsidR="00961751" w:rsidP="00961751" w:rsidRDefault="00961751" w14:paraId="10B88C12" w14:textId="77777777">
      <w:pPr>
        <w:rPr>
          <w:sz w:val="22"/>
          <w:szCs w:val="22"/>
        </w:rPr>
      </w:pPr>
      <w:r w:rsidRPr="00961751">
        <w:rPr>
          <w:b/>
          <w:bCs/>
          <w:sz w:val="22"/>
          <w:szCs w:val="22"/>
        </w:rPr>
        <w:t>Challenges:</w:t>
      </w:r>
    </w:p>
    <w:p w:rsidRPr="00961751" w:rsidR="00961751" w:rsidP="00961751" w:rsidRDefault="00961751" w14:paraId="12E258A5" w14:textId="77777777">
      <w:pPr>
        <w:numPr>
          <w:ilvl w:val="0"/>
          <w:numId w:val="11"/>
        </w:numPr>
        <w:rPr>
          <w:sz w:val="22"/>
          <w:szCs w:val="22"/>
        </w:rPr>
      </w:pPr>
      <w:r w:rsidRPr="00961751">
        <w:rPr>
          <w:sz w:val="22"/>
          <w:szCs w:val="22"/>
        </w:rPr>
        <w:t>Can suppress creativity and employee engagement</w:t>
      </w:r>
    </w:p>
    <w:p w:rsidRPr="000A25D4" w:rsidR="00630F08" w:rsidP="000A25D4" w:rsidRDefault="00961751" w14:paraId="6EA3BDF1" w14:textId="7FFAE3C2">
      <w:pPr>
        <w:numPr>
          <w:ilvl w:val="0"/>
          <w:numId w:val="11"/>
        </w:numPr>
      </w:pPr>
      <w:r w:rsidRPr="00961751">
        <w:rPr>
          <w:sz w:val="22"/>
          <w:szCs w:val="22"/>
        </w:rPr>
        <w:t>May foster resentment or dependency</w:t>
      </w:r>
    </w:p>
    <w:p w:rsidRPr="00961751" w:rsidR="00961751" w:rsidP="00961751" w:rsidRDefault="00961751" w14:paraId="578D5D4A" w14:textId="77777777">
      <w:pPr>
        <w:spacing w:before="480"/>
        <w:rPr>
          <w:b/>
          <w:bCs/>
          <w:sz w:val="28"/>
          <w:szCs w:val="28"/>
        </w:rPr>
      </w:pPr>
      <w:r w:rsidRPr="00961751">
        <w:rPr>
          <w:b/>
          <w:bCs/>
          <w:sz w:val="28"/>
          <w:szCs w:val="28"/>
        </w:rPr>
        <w:t>Democratic Leadership</w:t>
      </w:r>
    </w:p>
    <w:p w:rsidRPr="00961751" w:rsidR="00961751" w:rsidP="00961751" w:rsidRDefault="00961751" w14:paraId="6540D093" w14:textId="77777777">
      <w:r w:rsidRPr="00961751">
        <w:rPr>
          <w:b/>
          <w:bCs/>
        </w:rPr>
        <w:t>Also known as:</w:t>
      </w:r>
      <w:r w:rsidRPr="00961751">
        <w:t xml:space="preserve"> Participative </w:t>
      </w:r>
      <w:r w:rsidRPr="00961751">
        <w:rPr>
          <w:b/>
          <w:bCs/>
        </w:rPr>
        <w:t>Core trait:</w:t>
      </w:r>
      <w:r w:rsidRPr="00961751">
        <w:t xml:space="preserve"> Shared decision-making</w:t>
      </w:r>
    </w:p>
    <w:p w:rsidRPr="00961751" w:rsidR="00961751" w:rsidP="00961751" w:rsidRDefault="00961751" w14:paraId="028E7870" w14:textId="77777777">
      <w:r w:rsidRPr="00961751">
        <w:rPr>
          <w:b/>
          <w:bCs/>
        </w:rPr>
        <w:t>Characteristics:</w:t>
      </w:r>
    </w:p>
    <w:p w:rsidRPr="00961751" w:rsidR="00961751" w:rsidP="00961751" w:rsidRDefault="00961751" w14:paraId="2EAF1CC8" w14:textId="77777777">
      <w:pPr>
        <w:numPr>
          <w:ilvl w:val="0"/>
          <w:numId w:val="12"/>
        </w:numPr>
      </w:pPr>
      <w:r w:rsidRPr="00961751">
        <w:t>Leader encourages input from team members</w:t>
      </w:r>
    </w:p>
    <w:p w:rsidRPr="00961751" w:rsidR="00961751" w:rsidP="00961751" w:rsidRDefault="00961751" w14:paraId="0EEFF210" w14:textId="77777777">
      <w:pPr>
        <w:numPr>
          <w:ilvl w:val="0"/>
          <w:numId w:val="12"/>
        </w:numPr>
      </w:pPr>
      <w:r w:rsidRPr="00961751">
        <w:t>Discussions and group problem-solving</w:t>
      </w:r>
    </w:p>
    <w:p w:rsidRPr="00961751" w:rsidR="00961751" w:rsidP="00961751" w:rsidRDefault="00961751" w14:paraId="26260C48" w14:textId="77777777">
      <w:pPr>
        <w:numPr>
          <w:ilvl w:val="0"/>
          <w:numId w:val="12"/>
        </w:numPr>
      </w:pPr>
      <w:r w:rsidRPr="00961751">
        <w:t>Open communication and collaboration</w:t>
      </w:r>
    </w:p>
    <w:p w:rsidRPr="00961751" w:rsidR="00961751" w:rsidP="00961751" w:rsidRDefault="00961751" w14:paraId="1CB1F00A" w14:textId="77777777">
      <w:r w:rsidRPr="00961751">
        <w:rPr>
          <w:b/>
          <w:bCs/>
        </w:rPr>
        <w:t>Strengths:</w:t>
      </w:r>
    </w:p>
    <w:p w:rsidRPr="00961751" w:rsidR="00961751" w:rsidP="00961751" w:rsidRDefault="00961751" w14:paraId="715266DA" w14:textId="77777777">
      <w:pPr>
        <w:numPr>
          <w:ilvl w:val="0"/>
          <w:numId w:val="13"/>
        </w:numPr>
      </w:pPr>
      <w:r w:rsidRPr="00961751">
        <w:t>Builds team morale and engagement</w:t>
      </w:r>
    </w:p>
    <w:p w:rsidRPr="00961751" w:rsidR="00961751" w:rsidP="00961751" w:rsidRDefault="00961751" w14:paraId="0140B462" w14:textId="77777777">
      <w:pPr>
        <w:numPr>
          <w:ilvl w:val="0"/>
          <w:numId w:val="13"/>
        </w:numPr>
      </w:pPr>
      <w:r w:rsidRPr="00961751">
        <w:t>Sparks creativity and diverse perspectives</w:t>
      </w:r>
    </w:p>
    <w:p w:rsidRPr="00961751" w:rsidR="00961751" w:rsidP="00961751" w:rsidRDefault="00961751" w14:paraId="2A54B865" w14:textId="77777777">
      <w:r w:rsidRPr="00961751">
        <w:rPr>
          <w:b/>
          <w:bCs/>
        </w:rPr>
        <w:t>Challenges:</w:t>
      </w:r>
    </w:p>
    <w:p w:rsidRPr="00961751" w:rsidR="00961751" w:rsidP="00961751" w:rsidRDefault="00961751" w14:paraId="0F32B54A" w14:textId="77777777">
      <w:pPr>
        <w:numPr>
          <w:ilvl w:val="0"/>
          <w:numId w:val="14"/>
        </w:numPr>
      </w:pPr>
      <w:r w:rsidRPr="00961751">
        <w:t>Decision-making can be slow</w:t>
      </w:r>
    </w:p>
    <w:p w:rsidRPr="000A25D4" w:rsidR="00630F08" w:rsidP="000A25D4" w:rsidRDefault="00961751" w14:paraId="72BFBFF7" w14:textId="4470CDB0">
      <w:pPr>
        <w:numPr>
          <w:ilvl w:val="0"/>
          <w:numId w:val="14"/>
        </w:numPr>
      </w:pPr>
      <w:r w:rsidRPr="00961751">
        <w:t>Risk of conflicts or indecision without clear direction</w:t>
      </w:r>
    </w:p>
    <w:p w:rsidRPr="00961751" w:rsidR="00961751" w:rsidP="00961751" w:rsidRDefault="00961751" w14:paraId="2EFFE991" w14:textId="77777777">
      <w:pPr>
        <w:spacing w:before="480"/>
        <w:rPr>
          <w:b/>
          <w:bCs/>
          <w:sz w:val="28"/>
          <w:szCs w:val="28"/>
        </w:rPr>
      </w:pPr>
      <w:r w:rsidRPr="00961751">
        <w:rPr>
          <w:b/>
          <w:bCs/>
          <w:sz w:val="28"/>
          <w:szCs w:val="28"/>
        </w:rPr>
        <w:t>Laissez-Faire Leadership</w:t>
      </w:r>
    </w:p>
    <w:p w:rsidRPr="00961751" w:rsidR="00961751" w:rsidP="00961751" w:rsidRDefault="00961751" w14:paraId="2AB02789" w14:textId="77777777">
      <w:r w:rsidRPr="00961751">
        <w:rPr>
          <w:b/>
          <w:bCs/>
        </w:rPr>
        <w:t>Also known as:</w:t>
      </w:r>
      <w:r w:rsidRPr="00961751">
        <w:t xml:space="preserve"> Delegative </w:t>
      </w:r>
      <w:r w:rsidRPr="00961751">
        <w:rPr>
          <w:b/>
          <w:bCs/>
        </w:rPr>
        <w:t>Core trait:</w:t>
      </w:r>
      <w:r w:rsidRPr="00961751">
        <w:t xml:space="preserve"> Minimal interference</w:t>
      </w:r>
    </w:p>
    <w:p w:rsidRPr="00961751" w:rsidR="00961751" w:rsidP="00961751" w:rsidRDefault="00961751" w14:paraId="42E96DAA" w14:textId="77777777">
      <w:r w:rsidRPr="00961751">
        <w:rPr>
          <w:b/>
          <w:bCs/>
        </w:rPr>
        <w:t>Characteristics:</w:t>
      </w:r>
    </w:p>
    <w:p w:rsidRPr="00961751" w:rsidR="00961751" w:rsidP="00961751" w:rsidRDefault="00961751" w14:paraId="1020E3C2" w14:textId="77777777">
      <w:pPr>
        <w:numPr>
          <w:ilvl w:val="0"/>
          <w:numId w:val="15"/>
        </w:numPr>
      </w:pPr>
      <w:r w:rsidRPr="00961751">
        <w:t>Team members operate with autonomy</w:t>
      </w:r>
    </w:p>
    <w:p w:rsidRPr="00961751" w:rsidR="00961751" w:rsidP="00961751" w:rsidRDefault="00961751" w14:paraId="58CE4A83" w14:textId="77777777">
      <w:pPr>
        <w:numPr>
          <w:ilvl w:val="0"/>
          <w:numId w:val="15"/>
        </w:numPr>
      </w:pPr>
      <w:r w:rsidRPr="00961751">
        <w:t>Leader offers guidance only when asked</w:t>
      </w:r>
    </w:p>
    <w:p w:rsidRPr="00961751" w:rsidR="00961751" w:rsidP="00961751" w:rsidRDefault="00961751" w14:paraId="7D0D76E7" w14:textId="77777777">
      <w:pPr>
        <w:numPr>
          <w:ilvl w:val="0"/>
          <w:numId w:val="15"/>
        </w:numPr>
      </w:pPr>
      <w:r w:rsidRPr="00961751">
        <w:t>Little supervision or structure</w:t>
      </w:r>
    </w:p>
    <w:p w:rsidRPr="00961751" w:rsidR="00961751" w:rsidP="00961751" w:rsidRDefault="00961751" w14:paraId="08976AAA" w14:textId="77777777">
      <w:r w:rsidRPr="00961751">
        <w:rPr>
          <w:b/>
          <w:bCs/>
        </w:rPr>
        <w:t>Strengths:</w:t>
      </w:r>
    </w:p>
    <w:p w:rsidRPr="00961751" w:rsidR="00961751" w:rsidP="00961751" w:rsidRDefault="00961751" w14:paraId="33E3C138" w14:textId="77777777">
      <w:pPr>
        <w:numPr>
          <w:ilvl w:val="0"/>
          <w:numId w:val="16"/>
        </w:numPr>
      </w:pPr>
      <w:r w:rsidRPr="00961751">
        <w:t>Ideal for highly skilled or self-motivated teams</w:t>
      </w:r>
    </w:p>
    <w:p w:rsidRPr="00961751" w:rsidR="00961751" w:rsidP="00961751" w:rsidRDefault="00961751" w14:paraId="4378436E" w14:textId="77777777">
      <w:pPr>
        <w:numPr>
          <w:ilvl w:val="0"/>
          <w:numId w:val="16"/>
        </w:numPr>
      </w:pPr>
      <w:r w:rsidRPr="00961751">
        <w:t>Encourages independence and ownership</w:t>
      </w:r>
    </w:p>
    <w:p w:rsidRPr="00961751" w:rsidR="00961751" w:rsidP="00961751" w:rsidRDefault="00961751" w14:paraId="77BFB4BD" w14:textId="77777777">
      <w:r w:rsidRPr="00961751">
        <w:rPr>
          <w:b/>
          <w:bCs/>
        </w:rPr>
        <w:t>Challenges:</w:t>
      </w:r>
    </w:p>
    <w:p w:rsidRPr="00961751" w:rsidR="00961751" w:rsidP="00961751" w:rsidRDefault="00961751" w14:paraId="1085B870" w14:textId="77777777">
      <w:pPr>
        <w:numPr>
          <w:ilvl w:val="0"/>
          <w:numId w:val="17"/>
        </w:numPr>
      </w:pPr>
      <w:r w:rsidRPr="00961751">
        <w:t>Can lead to confusion or lack of accountability</w:t>
      </w:r>
    </w:p>
    <w:p w:rsidRPr="00961751" w:rsidR="00961751" w:rsidP="00961751" w:rsidRDefault="00961751" w14:paraId="75016B3D" w14:textId="77777777">
      <w:pPr>
        <w:numPr>
          <w:ilvl w:val="0"/>
          <w:numId w:val="17"/>
        </w:numPr>
      </w:pPr>
      <w:r w:rsidRPr="00961751">
        <w:t>May cause underperformance if support is lacking</w:t>
      </w:r>
    </w:p>
    <w:p w:rsidR="00630F08" w:rsidP="00630F08" w:rsidRDefault="00630F08" w14:paraId="128BBCE4" w14:textId="77777777"/>
    <w:p w:rsidR="00630F08" w:rsidP="00630F08" w:rsidRDefault="00630F08" w14:paraId="6F75CE68" w14:textId="77777777"/>
    <w:p w:rsidR="00630F08" w:rsidP="00630F08" w:rsidRDefault="00630F08" w14:paraId="618F50FC" w14:textId="77777777"/>
    <w:p w:rsidR="00630F08" w:rsidP="00630F08" w:rsidRDefault="00630F08" w14:paraId="19200C98" w14:textId="77777777"/>
    <w:p w:rsidR="00630F08" w:rsidP="00630F08" w:rsidRDefault="00630F08" w14:paraId="141D85F7" w14:textId="77777777"/>
    <w:sectPr w:rsidR="00630F08" w:rsidSect="00524DAB">
      <w:headerReference w:type="default" r:id="rId10"/>
      <w:footerReference w:type="default" r:id="rId11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0F08" w:rsidP="00524DAB" w:rsidRDefault="00630F08" w14:paraId="712B46FC" w14:textId="77777777">
      <w:pPr>
        <w:spacing w:after="0" w:line="240" w:lineRule="auto"/>
      </w:pPr>
      <w:r>
        <w:separator/>
      </w:r>
    </w:p>
  </w:endnote>
  <w:endnote w:type="continuationSeparator" w:id="0">
    <w:p w:rsidR="00630F08" w:rsidP="00524DAB" w:rsidRDefault="00630F08" w14:paraId="0B5739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A25D4" w:rsidTr="000A25D4" w14:paraId="1BEF9ECF" w14:textId="77777777">
      <w:tc>
        <w:tcPr>
          <w:tcW w:w="4675" w:type="dxa"/>
        </w:tcPr>
        <w:p w:rsidR="000A25D4" w:rsidP="000A25D4" w:rsidRDefault="000A25D4" w14:paraId="0D6F5C54" w14:textId="5D8B5201">
          <w:r w:rsidRPr="000A25D4">
            <w:rPr>
              <w:rFonts w:ascii="Aptos Narrow" w:hAnsi="Aptos Narrow"/>
              <w:sz w:val="16"/>
              <w:szCs w:val="16"/>
            </w:rPr>
            <w:t xml:space="preserve">Used with permission from </w:t>
          </w:r>
          <w:hyperlink r:id="rId1">
            <w:r w:rsidRPr="00961751">
              <w:rPr>
                <w:rStyle w:val="Hyperlink"/>
                <w:rFonts w:ascii="Aptos Narrow" w:hAnsi="Aptos Narrow"/>
                <w:sz w:val="16"/>
                <w:szCs w:val="16"/>
                <w:u w:val="none"/>
              </w:rPr>
              <w:t>www.sagepub.com/northouseintro2e</w:t>
            </w:r>
          </w:hyperlink>
          <w:r w:rsidRPr="00961751">
            <w:rPr>
              <w:rFonts w:ascii="Aptos Narrow" w:hAnsi="Aptos Narrow"/>
              <w:sz w:val="16"/>
              <w:szCs w:val="16"/>
            </w:rPr>
            <w:t xml:space="preserve">. </w:t>
          </w:r>
        </w:p>
      </w:tc>
      <w:tc>
        <w:tcPr>
          <w:tcW w:w="4675" w:type="dxa"/>
        </w:tcPr>
        <w:p w:rsidR="000A25D4" w:rsidP="000A25D4" w:rsidRDefault="000A25D4" w14:paraId="0435B865" w14:textId="399F726B">
          <w:pPr>
            <w:pStyle w:val="Footer"/>
            <w:ind w:left="72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156F23" w:rsidP="00DB0876" w:rsidRDefault="00156F23" w14:paraId="61AC8D56" w14:textId="65D545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0F08" w:rsidP="00524DAB" w:rsidRDefault="00630F08" w14:paraId="3E1C8FAD" w14:textId="77777777">
      <w:pPr>
        <w:spacing w:after="0" w:line="240" w:lineRule="auto"/>
      </w:pPr>
      <w:r>
        <w:separator/>
      </w:r>
    </w:p>
  </w:footnote>
  <w:footnote w:type="continuationSeparator" w:id="0">
    <w:p w:rsidR="00630F08" w:rsidP="00524DAB" w:rsidRDefault="00630F08" w14:paraId="453B9F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4DAB" w:rsidP="00524DAB" w:rsidRDefault="000A25D4" w14:paraId="36A19C95" w14:textId="3C0F4057">
    <w:pPr>
      <w:pStyle w:val="Header"/>
      <w:jc w:val="center"/>
    </w:pPr>
    <w:r w:rsidRPr="00DB0876">
      <w:rPr>
        <w:noProof/>
      </w:rPr>
      <w:drawing>
        <wp:inline distT="0" distB="0" distL="0" distR="0" wp14:anchorId="30240AA5" wp14:editId="71B928E4">
          <wp:extent cx="2914650" cy="485775"/>
          <wp:effectExtent l="0" t="0" r="0" b="9525"/>
          <wp:docPr id="1290579779" name="Picture 5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579779" name="Picture 5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DAB" w:rsidP="00524DAB" w:rsidRDefault="00524DAB" w14:paraId="7100D565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45E1"/>
    <w:multiLevelType w:val="hybridMultilevel"/>
    <w:tmpl w:val="7E34F7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34EA8"/>
    <w:multiLevelType w:val="hybridMultilevel"/>
    <w:tmpl w:val="9D962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69B"/>
    <w:multiLevelType w:val="hybridMultilevel"/>
    <w:tmpl w:val="B2806AF8"/>
    <w:lvl w:ilvl="0" w:tplc="1688CE7E">
      <w:start w:val="1"/>
      <w:numFmt w:val="decimal"/>
      <w:lvlText w:val="%1."/>
      <w:lvlJc w:val="left"/>
      <w:pPr>
        <w:ind w:left="357" w:hanging="280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E31836"/>
        <w:spacing w:val="-3"/>
        <w:w w:val="87"/>
        <w:sz w:val="18"/>
        <w:szCs w:val="18"/>
        <w:lang w:val="en-US" w:eastAsia="en-US" w:bidi="ar-SA"/>
      </w:rPr>
    </w:lvl>
    <w:lvl w:ilvl="1" w:tplc="4ECAF996">
      <w:numFmt w:val="bullet"/>
      <w:lvlText w:val="•"/>
      <w:lvlJc w:val="left"/>
      <w:pPr>
        <w:ind w:left="1142" w:hanging="280"/>
      </w:pPr>
      <w:rPr>
        <w:rFonts w:hint="default"/>
        <w:lang w:val="en-US" w:eastAsia="en-US" w:bidi="ar-SA"/>
      </w:rPr>
    </w:lvl>
    <w:lvl w:ilvl="2" w:tplc="B492D07C">
      <w:numFmt w:val="bullet"/>
      <w:lvlText w:val="•"/>
      <w:lvlJc w:val="left"/>
      <w:pPr>
        <w:ind w:left="1925" w:hanging="280"/>
      </w:pPr>
      <w:rPr>
        <w:rFonts w:hint="default"/>
        <w:lang w:val="en-US" w:eastAsia="en-US" w:bidi="ar-SA"/>
      </w:rPr>
    </w:lvl>
    <w:lvl w:ilvl="3" w:tplc="B1A8F4B4">
      <w:numFmt w:val="bullet"/>
      <w:lvlText w:val="•"/>
      <w:lvlJc w:val="left"/>
      <w:pPr>
        <w:ind w:left="2708" w:hanging="280"/>
      </w:pPr>
      <w:rPr>
        <w:rFonts w:hint="default"/>
        <w:lang w:val="en-US" w:eastAsia="en-US" w:bidi="ar-SA"/>
      </w:rPr>
    </w:lvl>
    <w:lvl w:ilvl="4" w:tplc="59ACB40C">
      <w:numFmt w:val="bullet"/>
      <w:lvlText w:val="•"/>
      <w:lvlJc w:val="left"/>
      <w:pPr>
        <w:ind w:left="3491" w:hanging="280"/>
      </w:pPr>
      <w:rPr>
        <w:rFonts w:hint="default"/>
        <w:lang w:val="en-US" w:eastAsia="en-US" w:bidi="ar-SA"/>
      </w:rPr>
    </w:lvl>
    <w:lvl w:ilvl="5" w:tplc="A4166362">
      <w:numFmt w:val="bullet"/>
      <w:lvlText w:val="•"/>
      <w:lvlJc w:val="left"/>
      <w:pPr>
        <w:ind w:left="4274" w:hanging="280"/>
      </w:pPr>
      <w:rPr>
        <w:rFonts w:hint="default"/>
        <w:lang w:val="en-US" w:eastAsia="en-US" w:bidi="ar-SA"/>
      </w:rPr>
    </w:lvl>
    <w:lvl w:ilvl="6" w:tplc="441ECA06">
      <w:numFmt w:val="bullet"/>
      <w:lvlText w:val="•"/>
      <w:lvlJc w:val="left"/>
      <w:pPr>
        <w:ind w:left="5057" w:hanging="280"/>
      </w:pPr>
      <w:rPr>
        <w:rFonts w:hint="default"/>
        <w:lang w:val="en-US" w:eastAsia="en-US" w:bidi="ar-SA"/>
      </w:rPr>
    </w:lvl>
    <w:lvl w:ilvl="7" w:tplc="E26843D4">
      <w:numFmt w:val="bullet"/>
      <w:lvlText w:val="•"/>
      <w:lvlJc w:val="left"/>
      <w:pPr>
        <w:ind w:left="5840" w:hanging="280"/>
      </w:pPr>
      <w:rPr>
        <w:rFonts w:hint="default"/>
        <w:lang w:val="en-US" w:eastAsia="en-US" w:bidi="ar-SA"/>
      </w:rPr>
    </w:lvl>
    <w:lvl w:ilvl="8" w:tplc="8D126A00">
      <w:numFmt w:val="bullet"/>
      <w:lvlText w:val="•"/>
      <w:lvlJc w:val="left"/>
      <w:pPr>
        <w:ind w:left="6623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15D37267"/>
    <w:multiLevelType w:val="multilevel"/>
    <w:tmpl w:val="3EF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C201DF5"/>
    <w:multiLevelType w:val="hybridMultilevel"/>
    <w:tmpl w:val="7E34F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84BEC"/>
    <w:multiLevelType w:val="multilevel"/>
    <w:tmpl w:val="A5A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3000F62"/>
    <w:multiLevelType w:val="hybridMultilevel"/>
    <w:tmpl w:val="63F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3F6D"/>
    <w:multiLevelType w:val="multilevel"/>
    <w:tmpl w:val="0F7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1113AF6"/>
    <w:multiLevelType w:val="multilevel"/>
    <w:tmpl w:val="62F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A4D7A06"/>
    <w:multiLevelType w:val="hybridMultilevel"/>
    <w:tmpl w:val="CA26A8AE"/>
    <w:lvl w:ilvl="0" w:tplc="B85A0722">
      <w:start w:val="1"/>
      <w:numFmt w:val="decimal"/>
      <w:lvlText w:val="%1."/>
      <w:lvlJc w:val="left"/>
      <w:pPr>
        <w:ind w:left="357" w:hanging="280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E31836"/>
        <w:spacing w:val="-3"/>
        <w:w w:val="87"/>
        <w:sz w:val="18"/>
        <w:szCs w:val="18"/>
        <w:lang w:val="en-US" w:eastAsia="en-US" w:bidi="ar-SA"/>
      </w:rPr>
    </w:lvl>
    <w:lvl w:ilvl="1" w:tplc="E600233C">
      <w:numFmt w:val="bullet"/>
      <w:lvlText w:val="•"/>
      <w:lvlJc w:val="left"/>
      <w:pPr>
        <w:ind w:left="1142" w:hanging="280"/>
      </w:pPr>
      <w:rPr>
        <w:rFonts w:hint="default"/>
        <w:lang w:val="en-US" w:eastAsia="en-US" w:bidi="ar-SA"/>
      </w:rPr>
    </w:lvl>
    <w:lvl w:ilvl="2" w:tplc="264C9DEC">
      <w:numFmt w:val="bullet"/>
      <w:lvlText w:val="•"/>
      <w:lvlJc w:val="left"/>
      <w:pPr>
        <w:ind w:left="1925" w:hanging="280"/>
      </w:pPr>
      <w:rPr>
        <w:rFonts w:hint="default"/>
        <w:lang w:val="en-US" w:eastAsia="en-US" w:bidi="ar-SA"/>
      </w:rPr>
    </w:lvl>
    <w:lvl w:ilvl="3" w:tplc="CEC4D93E">
      <w:numFmt w:val="bullet"/>
      <w:lvlText w:val="•"/>
      <w:lvlJc w:val="left"/>
      <w:pPr>
        <w:ind w:left="2708" w:hanging="280"/>
      </w:pPr>
      <w:rPr>
        <w:rFonts w:hint="default"/>
        <w:lang w:val="en-US" w:eastAsia="en-US" w:bidi="ar-SA"/>
      </w:rPr>
    </w:lvl>
    <w:lvl w:ilvl="4" w:tplc="A6743028">
      <w:numFmt w:val="bullet"/>
      <w:lvlText w:val="•"/>
      <w:lvlJc w:val="left"/>
      <w:pPr>
        <w:ind w:left="3491" w:hanging="280"/>
      </w:pPr>
      <w:rPr>
        <w:rFonts w:hint="default"/>
        <w:lang w:val="en-US" w:eastAsia="en-US" w:bidi="ar-SA"/>
      </w:rPr>
    </w:lvl>
    <w:lvl w:ilvl="5" w:tplc="BBDC8C26">
      <w:numFmt w:val="bullet"/>
      <w:lvlText w:val="•"/>
      <w:lvlJc w:val="left"/>
      <w:pPr>
        <w:ind w:left="4274" w:hanging="280"/>
      </w:pPr>
      <w:rPr>
        <w:rFonts w:hint="default"/>
        <w:lang w:val="en-US" w:eastAsia="en-US" w:bidi="ar-SA"/>
      </w:rPr>
    </w:lvl>
    <w:lvl w:ilvl="6" w:tplc="2BC6A500">
      <w:numFmt w:val="bullet"/>
      <w:lvlText w:val="•"/>
      <w:lvlJc w:val="left"/>
      <w:pPr>
        <w:ind w:left="5057" w:hanging="280"/>
      </w:pPr>
      <w:rPr>
        <w:rFonts w:hint="default"/>
        <w:lang w:val="en-US" w:eastAsia="en-US" w:bidi="ar-SA"/>
      </w:rPr>
    </w:lvl>
    <w:lvl w:ilvl="7" w:tplc="79424B16">
      <w:numFmt w:val="bullet"/>
      <w:lvlText w:val="•"/>
      <w:lvlJc w:val="left"/>
      <w:pPr>
        <w:ind w:left="5840" w:hanging="280"/>
      </w:pPr>
      <w:rPr>
        <w:rFonts w:hint="default"/>
        <w:lang w:val="en-US" w:eastAsia="en-US" w:bidi="ar-SA"/>
      </w:rPr>
    </w:lvl>
    <w:lvl w:ilvl="8" w:tplc="0018D49E">
      <w:numFmt w:val="bullet"/>
      <w:lvlText w:val="•"/>
      <w:lvlJc w:val="left"/>
      <w:pPr>
        <w:ind w:left="6623" w:hanging="280"/>
      </w:pPr>
      <w:rPr>
        <w:rFonts w:hint="default"/>
        <w:lang w:val="en-US" w:eastAsia="en-US" w:bidi="ar-SA"/>
      </w:rPr>
    </w:lvl>
  </w:abstractNum>
  <w:abstractNum w:abstractNumId="10" w15:restartNumberingAfterBreak="0">
    <w:nsid w:val="5B2C6F83"/>
    <w:multiLevelType w:val="multilevel"/>
    <w:tmpl w:val="7F9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F451B38"/>
    <w:multiLevelType w:val="hybridMultilevel"/>
    <w:tmpl w:val="BA0A9BDA"/>
    <w:lvl w:ilvl="0" w:tplc="67768FAA">
      <w:start w:val="1"/>
      <w:numFmt w:val="decimal"/>
      <w:lvlText w:val="%1."/>
      <w:lvlJc w:val="left"/>
      <w:pPr>
        <w:ind w:left="357" w:hanging="280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E31836"/>
        <w:spacing w:val="-3"/>
        <w:w w:val="87"/>
        <w:sz w:val="18"/>
        <w:szCs w:val="18"/>
        <w:lang w:val="en-US" w:eastAsia="en-US" w:bidi="ar-SA"/>
      </w:rPr>
    </w:lvl>
    <w:lvl w:ilvl="1" w:tplc="E062A0EA">
      <w:numFmt w:val="bullet"/>
      <w:lvlText w:val="•"/>
      <w:lvlJc w:val="left"/>
      <w:pPr>
        <w:ind w:left="1142" w:hanging="280"/>
      </w:pPr>
      <w:rPr>
        <w:rFonts w:hint="default"/>
        <w:lang w:val="en-US" w:eastAsia="en-US" w:bidi="ar-SA"/>
      </w:rPr>
    </w:lvl>
    <w:lvl w:ilvl="2" w:tplc="B1BC30FA">
      <w:numFmt w:val="bullet"/>
      <w:lvlText w:val="•"/>
      <w:lvlJc w:val="left"/>
      <w:pPr>
        <w:ind w:left="1925" w:hanging="280"/>
      </w:pPr>
      <w:rPr>
        <w:rFonts w:hint="default"/>
        <w:lang w:val="en-US" w:eastAsia="en-US" w:bidi="ar-SA"/>
      </w:rPr>
    </w:lvl>
    <w:lvl w:ilvl="3" w:tplc="2F622F7E">
      <w:numFmt w:val="bullet"/>
      <w:lvlText w:val="•"/>
      <w:lvlJc w:val="left"/>
      <w:pPr>
        <w:ind w:left="2708" w:hanging="280"/>
      </w:pPr>
      <w:rPr>
        <w:rFonts w:hint="default"/>
        <w:lang w:val="en-US" w:eastAsia="en-US" w:bidi="ar-SA"/>
      </w:rPr>
    </w:lvl>
    <w:lvl w:ilvl="4" w:tplc="6C56BDAE">
      <w:numFmt w:val="bullet"/>
      <w:lvlText w:val="•"/>
      <w:lvlJc w:val="left"/>
      <w:pPr>
        <w:ind w:left="3491" w:hanging="280"/>
      </w:pPr>
      <w:rPr>
        <w:rFonts w:hint="default"/>
        <w:lang w:val="en-US" w:eastAsia="en-US" w:bidi="ar-SA"/>
      </w:rPr>
    </w:lvl>
    <w:lvl w:ilvl="5" w:tplc="376EE7CA">
      <w:numFmt w:val="bullet"/>
      <w:lvlText w:val="•"/>
      <w:lvlJc w:val="left"/>
      <w:pPr>
        <w:ind w:left="4274" w:hanging="280"/>
      </w:pPr>
      <w:rPr>
        <w:rFonts w:hint="default"/>
        <w:lang w:val="en-US" w:eastAsia="en-US" w:bidi="ar-SA"/>
      </w:rPr>
    </w:lvl>
    <w:lvl w:ilvl="6" w:tplc="AC62A392">
      <w:numFmt w:val="bullet"/>
      <w:lvlText w:val="•"/>
      <w:lvlJc w:val="left"/>
      <w:pPr>
        <w:ind w:left="5057" w:hanging="280"/>
      </w:pPr>
      <w:rPr>
        <w:rFonts w:hint="default"/>
        <w:lang w:val="en-US" w:eastAsia="en-US" w:bidi="ar-SA"/>
      </w:rPr>
    </w:lvl>
    <w:lvl w:ilvl="7" w:tplc="9348AF70">
      <w:numFmt w:val="bullet"/>
      <w:lvlText w:val="•"/>
      <w:lvlJc w:val="left"/>
      <w:pPr>
        <w:ind w:left="5840" w:hanging="280"/>
      </w:pPr>
      <w:rPr>
        <w:rFonts w:hint="default"/>
        <w:lang w:val="en-US" w:eastAsia="en-US" w:bidi="ar-SA"/>
      </w:rPr>
    </w:lvl>
    <w:lvl w:ilvl="8" w:tplc="F5F098DC">
      <w:numFmt w:val="bullet"/>
      <w:lvlText w:val="•"/>
      <w:lvlJc w:val="left"/>
      <w:pPr>
        <w:ind w:left="6623" w:hanging="280"/>
      </w:pPr>
      <w:rPr>
        <w:rFonts w:hint="default"/>
        <w:lang w:val="en-US" w:eastAsia="en-US" w:bidi="ar-SA"/>
      </w:rPr>
    </w:lvl>
  </w:abstractNum>
  <w:abstractNum w:abstractNumId="12" w15:restartNumberingAfterBreak="0">
    <w:nsid w:val="6A9230D9"/>
    <w:multiLevelType w:val="multilevel"/>
    <w:tmpl w:val="4E5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C665D74"/>
    <w:multiLevelType w:val="multilevel"/>
    <w:tmpl w:val="FA4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4147AD6"/>
    <w:multiLevelType w:val="multilevel"/>
    <w:tmpl w:val="47A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7055550"/>
    <w:multiLevelType w:val="hybridMultilevel"/>
    <w:tmpl w:val="592E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33891"/>
    <w:multiLevelType w:val="multilevel"/>
    <w:tmpl w:val="C53A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99477448">
    <w:abstractNumId w:val="1"/>
  </w:num>
  <w:num w:numId="2" w16cid:durableId="477382873">
    <w:abstractNumId w:val="11"/>
  </w:num>
  <w:num w:numId="3" w16cid:durableId="1076629377">
    <w:abstractNumId w:val="2"/>
  </w:num>
  <w:num w:numId="4" w16cid:durableId="1426145627">
    <w:abstractNumId w:val="9"/>
  </w:num>
  <w:num w:numId="5" w16cid:durableId="56754438">
    <w:abstractNumId w:val="15"/>
  </w:num>
  <w:num w:numId="6" w16cid:durableId="1344285869">
    <w:abstractNumId w:val="6"/>
  </w:num>
  <w:num w:numId="7" w16cid:durableId="495339151">
    <w:abstractNumId w:val="4"/>
  </w:num>
  <w:num w:numId="8" w16cid:durableId="333187763">
    <w:abstractNumId w:val="0"/>
  </w:num>
  <w:num w:numId="9" w16cid:durableId="1889803011">
    <w:abstractNumId w:val="8"/>
  </w:num>
  <w:num w:numId="10" w16cid:durableId="391270165">
    <w:abstractNumId w:val="12"/>
  </w:num>
  <w:num w:numId="11" w16cid:durableId="976881815">
    <w:abstractNumId w:val="3"/>
  </w:num>
  <w:num w:numId="12" w16cid:durableId="1631982662">
    <w:abstractNumId w:val="10"/>
  </w:num>
  <w:num w:numId="13" w16cid:durableId="1265068631">
    <w:abstractNumId w:val="16"/>
  </w:num>
  <w:num w:numId="14" w16cid:durableId="1870296764">
    <w:abstractNumId w:val="13"/>
  </w:num>
  <w:num w:numId="15" w16cid:durableId="345789807">
    <w:abstractNumId w:val="5"/>
  </w:num>
  <w:num w:numId="16" w16cid:durableId="825056124">
    <w:abstractNumId w:val="7"/>
  </w:num>
  <w:num w:numId="17" w16cid:durableId="1105728687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8"/>
    <w:rsid w:val="000A25D4"/>
    <w:rsid w:val="001178CA"/>
    <w:rsid w:val="00156F23"/>
    <w:rsid w:val="00156F6F"/>
    <w:rsid w:val="001F6B92"/>
    <w:rsid w:val="00376BA7"/>
    <w:rsid w:val="00524DAB"/>
    <w:rsid w:val="00591829"/>
    <w:rsid w:val="00630F08"/>
    <w:rsid w:val="00716D9D"/>
    <w:rsid w:val="00751220"/>
    <w:rsid w:val="007E4AC0"/>
    <w:rsid w:val="008B77DB"/>
    <w:rsid w:val="008E21C1"/>
    <w:rsid w:val="00946DAD"/>
    <w:rsid w:val="00961751"/>
    <w:rsid w:val="00B06CF3"/>
    <w:rsid w:val="00B40582"/>
    <w:rsid w:val="00C61A9B"/>
    <w:rsid w:val="00D75600"/>
    <w:rsid w:val="00DB0876"/>
    <w:rsid w:val="00ED0DB2"/>
    <w:rsid w:val="43F6C257"/>
    <w:rsid w:val="628DB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63F1"/>
  <w15:chartTrackingRefBased/>
  <w15:docId w15:val="{CD275FC3-2D43-4AEC-A8B8-FA1E26A80F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DA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DA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24DA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24DA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24DA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24DA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24DA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24DA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24DA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24DA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24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DA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4D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24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DA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24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4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DA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4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D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4D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4DAB"/>
  </w:style>
  <w:style w:type="paragraph" w:styleId="Footer">
    <w:name w:val="footer"/>
    <w:basedOn w:val="Normal"/>
    <w:link w:val="FooterChar"/>
    <w:uiPriority w:val="99"/>
    <w:unhideWhenUsed/>
    <w:rsid w:val="00524D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4DAB"/>
  </w:style>
  <w:style w:type="character" w:styleId="Hyperlink">
    <w:name w:val="Hyperlink"/>
    <w:basedOn w:val="DefaultParagraphFont"/>
    <w:uiPriority w:val="99"/>
    <w:unhideWhenUsed/>
    <w:rsid w:val="00524D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D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30F08"/>
    <w:pPr>
      <w:widowControl w:val="0"/>
      <w:autoSpaceDE w:val="0"/>
      <w:autoSpaceDN w:val="0"/>
      <w:spacing w:before="128" w:after="0" w:line="240" w:lineRule="auto"/>
    </w:pPr>
    <w:rPr>
      <w:rFonts w:ascii="Lucida Sans" w:hAnsi="Lucida Sans" w:eastAsia="Lucida Sans" w:cs="Lucida Sans"/>
      <w:kern w:val="0"/>
      <w:sz w:val="18"/>
      <w:szCs w:val="18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30F08"/>
    <w:rPr>
      <w:rFonts w:ascii="Lucida Sans" w:hAnsi="Lucida Sans" w:eastAsia="Lucida Sans" w:cs="Lucida Sans"/>
      <w:kern w:val="0"/>
      <w:sz w:val="18"/>
      <w:szCs w:val="18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630F08"/>
    <w:pPr>
      <w:widowControl w:val="0"/>
      <w:autoSpaceDE w:val="0"/>
      <w:autoSpaceDN w:val="0"/>
      <w:spacing w:before="51" w:after="0" w:line="240" w:lineRule="auto"/>
    </w:pPr>
    <w:rPr>
      <w:rFonts w:ascii="Lucida Sans" w:hAnsi="Lucida Sans" w:eastAsia="Lucida Sans" w:cs="Lucida Sans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0A25D4"/>
    <w:pPr>
      <w:spacing w:after="0" w:line="240" w:lineRule="auto"/>
    </w:pPr>
  </w:style>
  <w:style w:type="table" w:styleId="TableGrid">
    <w:name w:val="Table Grid"/>
    <w:basedOn w:val="TableNormal"/>
    <w:uiPriority w:val="39"/>
    <w:rsid w:val="000A25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gepub.com/northouseintro2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morrow\OneDrive%20-%20Government%20Of%20Prince%20Edward%20Island\Documents\Custom%20Office%20Templates\L&amp;D%20word%20doc%20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513DBBD628439674A7D33C4D3A30" ma:contentTypeVersion="13" ma:contentTypeDescription="Create a new document." ma:contentTypeScope="" ma:versionID="10cdb75e51e74e107c5d493cfb97da67">
  <xsd:schema xmlns:xsd="http://www.w3.org/2001/XMLSchema" xmlns:xs="http://www.w3.org/2001/XMLSchema" xmlns:p="http://schemas.microsoft.com/office/2006/metadata/properties" xmlns:ns2="5af3d005-be74-4d5b-82ea-308f7e6e754e" xmlns:ns3="6c21fedb-2f5e-464f-9606-3519ba9e2868" targetNamespace="http://schemas.microsoft.com/office/2006/metadata/properties" ma:root="true" ma:fieldsID="b08c248b0a0cf14fbdc36a597b4db5de" ns2:_="" ns3:_="">
    <xsd:import namespace="5af3d005-be74-4d5b-82ea-308f7e6e754e"/>
    <xsd:import namespace="6c21fedb-2f5e-464f-9606-3519ba9e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d005-be74-4d5b-82ea-308f7e6e7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fedb-2f5e-464f-9606-3519ba9e28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8238f9-a0af-490a-9699-47a308d4c3be}" ma:internalName="TaxCatchAll" ma:showField="CatchAllData" ma:web="6c21fedb-2f5e-464f-9606-3519ba9e2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3d005-be74-4d5b-82ea-308f7e6e754e">
      <Terms xmlns="http://schemas.microsoft.com/office/infopath/2007/PartnerControls"/>
    </lcf76f155ced4ddcb4097134ff3c332f>
    <TaxCatchAll xmlns="6c21fedb-2f5e-464f-9606-3519ba9e2868" xsi:nil="true"/>
  </documentManagement>
</p:properties>
</file>

<file path=customXml/itemProps1.xml><?xml version="1.0" encoding="utf-8"?>
<ds:datastoreItem xmlns:ds="http://schemas.openxmlformats.org/officeDocument/2006/customXml" ds:itemID="{764F53ED-4D3C-42A7-A5D8-87054464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d005-be74-4d5b-82ea-308f7e6e754e"/>
    <ds:schemaRef ds:uri="6c21fedb-2f5e-464f-9606-3519ba9e2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D37A6-5624-4C27-A788-E3B6C3545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14F83-877B-41F7-B63B-E6D9DD6CA28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5af3d005-be74-4d5b-82ea-308f7e6e754e"/>
    <ds:schemaRef ds:uri="http://purl.org/dc/terms/"/>
    <ds:schemaRef ds:uri="6c21fedb-2f5e-464f-9606-3519ba9e286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L&amp;D word doc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June Morrow</dc:creator>
  <keywords/>
  <dc:description/>
  <lastModifiedBy>June Morrow</lastModifiedBy>
  <revision>2</revision>
  <lastPrinted>2025-07-11T09:32:00.0000000Z</lastPrinted>
  <dcterms:created xsi:type="dcterms:W3CDTF">2025-07-11T15:54:00.0000000Z</dcterms:created>
  <dcterms:modified xsi:type="dcterms:W3CDTF">2025-08-01T16:20:35.5118367Z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0x010100CB35513DBBD628439674A7D33C4D3A30</vt:lpwstr>
  </property>
  <property fmtid="{D5CDD505-2E9C-101B-9397-08002B2CF9AE}" pid="3" name="MediaServiceImageTags">
    <vt:lpwstr/>
  </property>
</Properties>
</file>